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925" w:rsidRPr="00B4422C" w:rsidRDefault="00B4422C" w:rsidP="002819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422C">
        <w:rPr>
          <w:rFonts w:ascii="Times New Roman" w:hAnsi="Times New Roman"/>
          <w:b/>
          <w:sz w:val="28"/>
          <w:szCs w:val="28"/>
        </w:rPr>
        <w:t>ПРОЕКТ</w:t>
      </w:r>
    </w:p>
    <w:p w:rsidR="00752BD6" w:rsidRPr="00DF7AB2" w:rsidRDefault="00752BD6" w:rsidP="002819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7AB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52BD6" w:rsidRPr="00DF7AB2" w:rsidRDefault="00752BD6" w:rsidP="0028192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7AB2">
        <w:rPr>
          <w:rFonts w:ascii="Times New Roman" w:hAnsi="Times New Roman"/>
          <w:b/>
          <w:sz w:val="28"/>
          <w:szCs w:val="28"/>
        </w:rPr>
        <w:t>«КАЛМАЮРСКОЕ СЕЛЬСКОЕ ПОСЕЛЕНИЕ»</w:t>
      </w:r>
    </w:p>
    <w:p w:rsidR="00752BD6" w:rsidRPr="00DF7AB2" w:rsidRDefault="00752BD6" w:rsidP="00281925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DF7AB2">
        <w:rPr>
          <w:rFonts w:ascii="Times New Roman" w:hAnsi="Times New Roman"/>
          <w:b/>
          <w:bCs/>
          <w:sz w:val="28"/>
          <w:szCs w:val="28"/>
        </w:rPr>
        <w:t>ЧЕРДАКЛИНСКОГО РАЙОНА УЛЬЯНОВСКОЙ ОБЛАСТИ</w:t>
      </w:r>
    </w:p>
    <w:p w:rsidR="00752BD6" w:rsidRPr="00DF7AB2" w:rsidRDefault="00752BD6" w:rsidP="00281925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52BD6" w:rsidRPr="00DF7AB2" w:rsidRDefault="00752BD6" w:rsidP="0028192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AB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52BD6" w:rsidRDefault="00DF7AB2" w:rsidP="0028192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2025 </w:t>
      </w:r>
      <w:r w:rsidR="00752BD6" w:rsidRPr="00DF7AB2">
        <w:rPr>
          <w:rFonts w:ascii="Times New Roman" w:hAnsi="Times New Roman"/>
          <w:b/>
          <w:bCs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DF7AB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52BD6" w:rsidRPr="00DF7A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4A0D" w:rsidRPr="00DF7AB2">
        <w:rPr>
          <w:rFonts w:ascii="Times New Roman" w:hAnsi="Times New Roman"/>
          <w:b/>
          <w:bCs/>
          <w:sz w:val="28"/>
          <w:szCs w:val="28"/>
        </w:rPr>
        <w:t xml:space="preserve">№ </w:t>
      </w:r>
    </w:p>
    <w:p w:rsidR="00DF7AB2" w:rsidRDefault="00DF7AB2" w:rsidP="0028192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7AB2" w:rsidRPr="00DF7AB2" w:rsidRDefault="00DF7AB2" w:rsidP="0028192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Чувашский Калмаюр</w:t>
      </w:r>
    </w:p>
    <w:p w:rsidR="00CA68CC" w:rsidRPr="00DF7AB2" w:rsidRDefault="00CA68CC" w:rsidP="00281925">
      <w:pPr>
        <w:spacing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68CC" w:rsidRPr="00DF7AB2" w:rsidRDefault="00CA68CC" w:rsidP="00281925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проведение земляных работ, требующих снятия дорожного покрытия и разрытия грунта</w:t>
      </w:r>
    </w:p>
    <w:p w:rsidR="00CA68CC" w:rsidRPr="00DF7AB2" w:rsidRDefault="00CA68CC" w:rsidP="00281925">
      <w:pPr>
        <w:pStyle w:val="a9"/>
        <w:spacing w:after="0"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C41945" w:rsidRPr="00DF7AB2" w:rsidRDefault="00C41945" w:rsidP="00C41945">
      <w:pPr>
        <w:pStyle w:val="16"/>
        <w:tabs>
          <w:tab w:val="left" w:pos="1679"/>
        </w:tabs>
        <w:ind w:firstLine="0"/>
        <w:jc w:val="both"/>
        <w:rPr>
          <w:sz w:val="28"/>
          <w:szCs w:val="28"/>
        </w:rPr>
      </w:pPr>
      <w:r w:rsidRPr="00DF7AB2">
        <w:rPr>
          <w:sz w:val="28"/>
          <w:szCs w:val="28"/>
          <w:lang w:eastAsia="ar-SA"/>
        </w:rPr>
        <w:t xml:space="preserve">          </w:t>
      </w:r>
      <w:proofErr w:type="gramStart"/>
      <w:r w:rsidRPr="00DF7AB2">
        <w:rPr>
          <w:sz w:val="28"/>
          <w:szCs w:val="28"/>
        </w:rPr>
        <w:t xml:space="preserve">В соответствии с Постановлением Правительства Российской Федерации от 20.07.2021 года № 1228 «Об утверждении </w:t>
      </w:r>
      <w:r w:rsidRPr="00DF7AB2">
        <w:rPr>
          <w:color w:val="333333"/>
          <w:sz w:val="28"/>
          <w:szCs w:val="28"/>
          <w:shd w:val="clear" w:color="auto" w:fill="FFFFFF"/>
        </w:rPr>
        <w:t xml:space="preserve">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DF7AB2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администрация муниципального образования «</w:t>
      </w:r>
      <w:r w:rsidRPr="00DF7AB2">
        <w:rPr>
          <w:bCs/>
          <w:sz w:val="28"/>
          <w:szCs w:val="28"/>
        </w:rPr>
        <w:t>Калмаюрское</w:t>
      </w:r>
      <w:proofErr w:type="gramEnd"/>
      <w:r w:rsidRPr="00DF7AB2">
        <w:rPr>
          <w:sz w:val="28"/>
          <w:szCs w:val="28"/>
        </w:rPr>
        <w:t xml:space="preserve"> сельское поселение» Чердаклинского района Ульяновской области постановляет:</w:t>
      </w:r>
      <w:r w:rsidRPr="00DF7AB2">
        <w:rPr>
          <w:bCs/>
          <w:sz w:val="28"/>
          <w:szCs w:val="28"/>
        </w:rPr>
        <w:t xml:space="preserve"> </w:t>
      </w:r>
    </w:p>
    <w:p w:rsidR="00CE0F86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1.Утвердить </w:t>
      </w:r>
      <w:r w:rsidR="009902B3" w:rsidRPr="00DF7AB2">
        <w:rPr>
          <w:rFonts w:ascii="Times New Roman" w:hAnsi="Times New Roman"/>
          <w:sz w:val="28"/>
          <w:szCs w:val="28"/>
        </w:rPr>
        <w:t xml:space="preserve">прилагаемый </w:t>
      </w:r>
      <w:r w:rsidRPr="00DF7AB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DF7AB2">
        <w:rPr>
          <w:rFonts w:ascii="Times New Roman" w:hAnsi="Times New Roman"/>
          <w:bCs/>
          <w:sz w:val="28"/>
          <w:szCs w:val="28"/>
        </w:rPr>
        <w:t>по выдаче разрешения на проведение земляных работ, требующих снятия дорожного покрытия и разрытия грунта</w:t>
      </w:r>
      <w:r w:rsidR="00CE0F86" w:rsidRPr="00DF7AB2">
        <w:rPr>
          <w:rFonts w:ascii="Times New Roman" w:hAnsi="Times New Roman"/>
          <w:sz w:val="28"/>
          <w:szCs w:val="28"/>
        </w:rPr>
        <w:t>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после его </w:t>
      </w:r>
      <w:r w:rsidR="00CE0F86" w:rsidRPr="00DF7AB2">
        <w:rPr>
          <w:rFonts w:ascii="Times New Roman" w:hAnsi="Times New Roman"/>
          <w:sz w:val="28"/>
          <w:szCs w:val="28"/>
        </w:rPr>
        <w:t xml:space="preserve">официального </w:t>
      </w:r>
      <w:r w:rsidRPr="00DF7AB2">
        <w:rPr>
          <w:rFonts w:ascii="Times New Roman" w:hAnsi="Times New Roman"/>
          <w:sz w:val="28"/>
          <w:szCs w:val="28"/>
        </w:rPr>
        <w:t>обнародования.</w:t>
      </w:r>
    </w:p>
    <w:p w:rsidR="00CA68CC" w:rsidRPr="00DF7AB2" w:rsidRDefault="00CA68CC" w:rsidP="00A013F0">
      <w:pPr>
        <w:rPr>
          <w:rFonts w:ascii="Times New Roman" w:hAnsi="Times New Roman"/>
          <w:b/>
          <w:bCs/>
          <w:sz w:val="28"/>
          <w:szCs w:val="28"/>
        </w:rPr>
      </w:pPr>
    </w:p>
    <w:p w:rsidR="00CA68CC" w:rsidRPr="00DF7AB2" w:rsidRDefault="00CA68CC" w:rsidP="00A013F0">
      <w:pP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Глава администрации</w:t>
      </w:r>
      <w:r w:rsidR="00C41945" w:rsidRPr="00DF7AB2">
        <w:rPr>
          <w:rFonts w:ascii="Times New Roman" w:hAnsi="Times New Roman"/>
          <w:sz w:val="28"/>
          <w:szCs w:val="28"/>
        </w:rPr>
        <w:t xml:space="preserve"> </w:t>
      </w:r>
      <w:r w:rsidRPr="00DF7AB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A68CC" w:rsidRPr="00DF7AB2" w:rsidRDefault="009902B3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«Калмаюр</w:t>
      </w:r>
      <w:r w:rsidR="00CA68CC" w:rsidRPr="00DF7AB2">
        <w:rPr>
          <w:rFonts w:ascii="Times New Roman" w:hAnsi="Times New Roman"/>
          <w:sz w:val="28"/>
          <w:szCs w:val="28"/>
        </w:rPr>
        <w:t xml:space="preserve">ское сельское поселение» 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Чердак</w:t>
      </w:r>
      <w:r w:rsidR="009902B3" w:rsidRPr="00DF7AB2">
        <w:rPr>
          <w:rFonts w:ascii="Times New Roman" w:hAnsi="Times New Roman"/>
          <w:sz w:val="28"/>
          <w:szCs w:val="28"/>
        </w:rPr>
        <w:t>л</w:t>
      </w:r>
      <w:r w:rsidRPr="00DF7AB2">
        <w:rPr>
          <w:rFonts w:ascii="Times New Roman" w:hAnsi="Times New Roman"/>
          <w:sz w:val="28"/>
          <w:szCs w:val="28"/>
        </w:rPr>
        <w:t>инского района Ульяновской области</w:t>
      </w:r>
      <w:r w:rsidR="00C41945" w:rsidRPr="00DF7AB2">
        <w:rPr>
          <w:rFonts w:ascii="Times New Roman" w:hAnsi="Times New Roman"/>
          <w:sz w:val="28"/>
          <w:szCs w:val="28"/>
        </w:rPr>
        <w:t xml:space="preserve">                          Р.И.Камалов</w:t>
      </w:r>
      <w:r w:rsidRPr="00DF7AB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A68CC" w:rsidRPr="00DF7AB2" w:rsidRDefault="00CA68CC">
      <w:pPr>
        <w:pStyle w:val="Standard"/>
        <w:rPr>
          <w:rFonts w:eastAsia="SimSun" w:cs="Times New Roman"/>
          <w:color w:val="000000"/>
          <w:sz w:val="28"/>
          <w:szCs w:val="28"/>
          <w:lang w:eastAsia="hi-IN" w:bidi="hi-IN"/>
        </w:rPr>
      </w:pPr>
    </w:p>
    <w:p w:rsidR="00CA68CC" w:rsidRPr="00DF7AB2" w:rsidRDefault="00CA68CC">
      <w:pPr>
        <w:pStyle w:val="Standard"/>
        <w:rPr>
          <w:rFonts w:eastAsia="SimSun" w:cs="Times New Roman"/>
          <w:color w:val="000000"/>
          <w:sz w:val="28"/>
          <w:szCs w:val="28"/>
          <w:lang w:eastAsia="hi-IN" w:bidi="hi-IN"/>
        </w:rPr>
      </w:pPr>
    </w:p>
    <w:p w:rsidR="00CA68CC" w:rsidRPr="00DF7AB2" w:rsidRDefault="00CA68CC">
      <w:pPr>
        <w:pStyle w:val="Standard"/>
        <w:rPr>
          <w:rFonts w:eastAsia="SimSun" w:cs="Times New Roman"/>
          <w:color w:val="000000"/>
          <w:sz w:val="28"/>
          <w:szCs w:val="28"/>
          <w:lang w:eastAsia="hi-IN" w:bidi="hi-IN"/>
        </w:rPr>
      </w:pPr>
    </w:p>
    <w:p w:rsidR="00A013F0" w:rsidRPr="00DF7AB2" w:rsidRDefault="00A013F0">
      <w:pPr>
        <w:pStyle w:val="Standard"/>
        <w:rPr>
          <w:rFonts w:eastAsia="SimSun" w:cs="Times New Roman"/>
          <w:color w:val="000000"/>
          <w:sz w:val="28"/>
          <w:szCs w:val="28"/>
          <w:lang w:eastAsia="hi-IN" w:bidi="hi-IN"/>
        </w:rPr>
        <w:sectPr w:rsidR="00A013F0" w:rsidRPr="00DF7AB2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«</w:t>
      </w:r>
      <w:r w:rsidR="009902B3" w:rsidRPr="00DF7AB2">
        <w:rPr>
          <w:rFonts w:ascii="Times New Roman" w:hAnsi="Times New Roman"/>
          <w:sz w:val="28"/>
          <w:szCs w:val="28"/>
        </w:rPr>
        <w:t>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A013F0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Чердаклинского района</w:t>
      </w:r>
      <w:r w:rsidR="009902B3" w:rsidRPr="00DF7A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02B3" w:rsidRPr="00DF7AB2">
        <w:rPr>
          <w:rFonts w:ascii="Times New Roman" w:hAnsi="Times New Roman"/>
          <w:sz w:val="28"/>
          <w:szCs w:val="28"/>
        </w:rPr>
        <w:t>Ульяновской</w:t>
      </w:r>
      <w:proofErr w:type="gramEnd"/>
    </w:p>
    <w:p w:rsidR="00CA68CC" w:rsidRPr="00DF7AB2" w:rsidRDefault="009902B3" w:rsidP="00C41945">
      <w:pPr>
        <w:ind w:firstLine="4536"/>
        <w:rPr>
          <w:rFonts w:ascii="Times New Roman" w:hAnsi="Times New Roman"/>
          <w:b/>
          <w:bCs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области</w:t>
      </w:r>
      <w:r w:rsidR="00B54A0D" w:rsidRPr="00DF7AB2">
        <w:rPr>
          <w:rFonts w:ascii="Times New Roman" w:hAnsi="Times New Roman"/>
          <w:sz w:val="28"/>
          <w:szCs w:val="28"/>
        </w:rPr>
        <w:t xml:space="preserve">  </w:t>
      </w:r>
      <w:r w:rsidR="00CE0F86" w:rsidRPr="00DF7AB2">
        <w:rPr>
          <w:rFonts w:ascii="Times New Roman" w:hAnsi="Times New Roman"/>
          <w:sz w:val="28"/>
          <w:szCs w:val="28"/>
        </w:rPr>
        <w:t xml:space="preserve">от </w:t>
      </w:r>
      <w:r w:rsidR="00DF7AB2">
        <w:rPr>
          <w:rFonts w:ascii="Times New Roman" w:hAnsi="Times New Roman"/>
          <w:sz w:val="28"/>
          <w:szCs w:val="28"/>
        </w:rPr>
        <w:t>21.01.2025 г № 1</w:t>
      </w:r>
    </w:p>
    <w:p w:rsidR="00CA68CC" w:rsidRPr="00DF7AB2" w:rsidRDefault="00CA68CC">
      <w:pPr>
        <w:pStyle w:val="ConsPlusNormal"/>
        <w:keepNext/>
        <w:widowControl/>
        <w:spacing w:line="32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разрешения на проведение земляных работ, требующих снятия дорожных покрытий и разрытия грунта</w:t>
      </w:r>
    </w:p>
    <w:p w:rsidR="00CA68CC" w:rsidRPr="00DF7AB2" w:rsidRDefault="00CA68CC">
      <w:pPr>
        <w:keepNext/>
        <w:keepLines/>
        <w:spacing w:line="320" w:lineRule="exact"/>
        <w:ind w:firstLine="700"/>
        <w:rPr>
          <w:rFonts w:ascii="Times New Roman" w:hAnsi="Times New Roman"/>
          <w:b/>
          <w:sz w:val="28"/>
          <w:szCs w:val="28"/>
        </w:rPr>
      </w:pPr>
    </w:p>
    <w:p w:rsidR="00CA68CC" w:rsidRPr="00DF7AB2" w:rsidRDefault="00CA68CC" w:rsidP="00A013F0">
      <w:pPr>
        <w:pStyle w:val="2"/>
        <w:rPr>
          <w:rFonts w:ascii="Times New Roman" w:hAnsi="Times New Roman" w:cs="Times New Roman"/>
          <w:sz w:val="28"/>
        </w:rPr>
      </w:pPr>
      <w:r w:rsidRPr="00DF7AB2">
        <w:rPr>
          <w:rFonts w:ascii="Times New Roman" w:hAnsi="Times New Roman" w:cs="Times New Roman"/>
          <w:sz w:val="28"/>
        </w:rPr>
        <w:t>I. Общие положения</w:t>
      </w:r>
    </w:p>
    <w:p w:rsidR="00CA68CC" w:rsidRPr="00DF7AB2" w:rsidRDefault="00CA68CC" w:rsidP="00A013F0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1.1.Предмет регулирования административного регламента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услуги, связанный с выдачей разрешения на проведение земляных работ, требующих снятия дорожных покрытий и разрытия грунта (далее – разрешение на проведение земляных работ) при проведении прокладки, реконструкции или ремонта подземных коммуникаций, забивки свай и шпунта, планировки грунта, буровых работ.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Аварийные работы владельцы сетей согласовывают по телефонограмме или по уведомлению с последующим оформлением разрешения на проведение земляных работ в </w:t>
      </w:r>
      <w:r w:rsidR="009902B3" w:rsidRPr="00DF7AB2">
        <w:rPr>
          <w:rFonts w:ascii="Times New Roman" w:hAnsi="Times New Roman"/>
          <w:sz w:val="28"/>
          <w:szCs w:val="28"/>
        </w:rPr>
        <w:t>трех</w:t>
      </w:r>
      <w:r w:rsidRPr="00DF7AB2">
        <w:rPr>
          <w:rFonts w:ascii="Times New Roman" w:hAnsi="Times New Roman"/>
          <w:sz w:val="28"/>
          <w:szCs w:val="28"/>
        </w:rPr>
        <w:t xml:space="preserve">дневный срок. </w:t>
      </w:r>
    </w:p>
    <w:p w:rsidR="00DF7AB2" w:rsidRDefault="00DF7AB2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1.2. Круг заявителей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Правом на получение муниципальной услуги обладают юридические и (или) физические лица, зарегистрированные в установленном порядке и осуществляющие предпринимательскую деятельность без образования юридического лица (далее - заявители).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От имени заявителя может выступать физическое лицо, наделенное соответствующими полномочиями в установленном действующим законодательством порядке.</w:t>
      </w:r>
    </w:p>
    <w:p w:rsidR="00DF7AB2" w:rsidRDefault="00DF7AB2" w:rsidP="00A013F0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A68CC" w:rsidRPr="00DF7AB2" w:rsidRDefault="00CA68CC" w:rsidP="00A013F0">
      <w:pP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1.3. Требования к порядку информирования о порядке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Муниципальную услугу предоставляет муниципальное учреждение  администрация муниципального образования «</w:t>
      </w:r>
      <w:r w:rsidR="009902B3" w:rsidRPr="00DF7AB2">
        <w:rPr>
          <w:rFonts w:ascii="Times New Roman" w:hAnsi="Times New Roman"/>
          <w:sz w:val="28"/>
          <w:szCs w:val="28"/>
        </w:rPr>
        <w:t>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  Чердаклинского района Ульяновской области  (далее - администрация).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Администрация расположена по адресу:</w:t>
      </w:r>
    </w:p>
    <w:p w:rsidR="00CA68CC" w:rsidRPr="00DF7AB2" w:rsidRDefault="00EB7739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433421</w:t>
      </w:r>
      <w:r w:rsidR="00CA68CC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, Ульяновская область, Чердаклинский район, </w:t>
      </w:r>
      <w:proofErr w:type="gramStart"/>
      <w:r w:rsidR="00CA68CC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="00CA68CC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.</w:t>
      </w:r>
      <w:r w:rsidR="00C41945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Чуваш</w:t>
      </w:r>
      <w:r w:rsidR="009902B3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ск</w:t>
      </w:r>
      <w:r w:rsidR="00C41945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ий Калмаюр, ул. Советская, д. 44А</w:t>
      </w:r>
      <w:r w:rsidR="00CA68CC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,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lastRenderedPageBreak/>
        <w:t>Приемные  дни: понедельник - пятница с 08:00 до 17:00;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обеденный перерыв - с 12:00 до 13:00;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выходные дни - суббота и воскресенье.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Справочный телефон: 8 </w:t>
      </w:r>
      <w:r w:rsidR="009902B3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(84231) 42010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</w:p>
    <w:p w:rsidR="00EF322D" w:rsidRPr="00DF7AB2" w:rsidRDefault="00EF322D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Адрес электронной почты: </w:t>
      </w:r>
      <w:r w:rsidRPr="00DF7AB2">
        <w:rPr>
          <w:rFonts w:ascii="Times New Roman" w:hAnsi="Times New Roman"/>
          <w:kern w:val="3"/>
          <w:sz w:val="28"/>
          <w:szCs w:val="28"/>
          <w:u w:val="single"/>
          <w:lang w:eastAsia="hi-IN" w:bidi="hi-IN"/>
        </w:rPr>
        <w:t>kalmayr42@mail.ru.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Прием, рассмотрение, регистрацию заявлений и документов к ним, организацию проведения публичных слушаний, подготовку рекомендаций по итогам публичных слушаний осуществляет администрация.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Подготовку и выдачу результата предоставления муниципальной услуги осуществляет администрация.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Информирование по вопросам предоставления муниципальной услуги осуществляет </w:t>
      </w:r>
      <w:r w:rsidR="009902B3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специалист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администрации </w:t>
      </w:r>
      <w:r w:rsidRPr="00DF7AB2">
        <w:rPr>
          <w:rFonts w:ascii="Times New Roman" w:hAnsi="Times New Roman"/>
          <w:sz w:val="28"/>
          <w:szCs w:val="28"/>
        </w:rPr>
        <w:t>мун</w:t>
      </w:r>
      <w:r w:rsidR="009902B3" w:rsidRPr="00DF7AB2">
        <w:rPr>
          <w:rFonts w:ascii="Times New Roman" w:hAnsi="Times New Roman"/>
          <w:sz w:val="28"/>
          <w:szCs w:val="28"/>
        </w:rPr>
        <w:t>иципального образования «Калмаюр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  Чердаклинского района Ульяновской области</w:t>
      </w:r>
      <w:r w:rsidR="009902B3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, (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далее – должностное лицо)</w:t>
      </w:r>
      <w:r w:rsidRPr="00DF7AB2">
        <w:rPr>
          <w:rFonts w:ascii="Times New Roman" w:hAnsi="Times New Roman"/>
          <w:kern w:val="1"/>
          <w:sz w:val="28"/>
          <w:szCs w:val="28"/>
        </w:rPr>
        <w:t>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Администра</w:t>
      </w:r>
      <w:r w:rsidR="00D6503C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ция находится  по адресу: 433421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, Ульяновская область,</w:t>
      </w:r>
      <w:r w:rsidR="00C41945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Чердаклинский район, </w:t>
      </w:r>
      <w:proofErr w:type="gramStart"/>
      <w:r w:rsidR="00C41945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с</w:t>
      </w:r>
      <w:proofErr w:type="gramEnd"/>
      <w:r w:rsidR="00C41945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. Чуваш</w:t>
      </w:r>
      <w:r w:rsidR="00D6503C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ск</w:t>
      </w:r>
      <w:r w:rsidR="00C41945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ий Калмаюр, ул. Советская, д. 44А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,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</w:rPr>
        <w:t>Должностное лицо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осуществляет информирование заявителей в соответствии со следующим графиком: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vertAlign w:val="superscript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понедельник - пятница с 8</w:t>
      </w:r>
      <w:r w:rsidRPr="00DF7AB2">
        <w:rPr>
          <w:rFonts w:ascii="Times New Roman" w:hAnsi="Times New Roman"/>
          <w:kern w:val="1"/>
          <w:sz w:val="28"/>
          <w:szCs w:val="28"/>
          <w:vertAlign w:val="superscript"/>
          <w:lang w:eastAsia="hi-IN" w:bidi="hi-IN"/>
        </w:rPr>
        <w:t>00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- 12</w:t>
      </w:r>
      <w:r w:rsidRPr="00DF7AB2">
        <w:rPr>
          <w:rFonts w:ascii="Times New Roman" w:hAnsi="Times New Roman"/>
          <w:kern w:val="1"/>
          <w:sz w:val="28"/>
          <w:szCs w:val="28"/>
          <w:vertAlign w:val="superscript"/>
          <w:lang w:eastAsia="hi-IN" w:bidi="hi-IN"/>
        </w:rPr>
        <w:t>00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, с 13</w:t>
      </w:r>
      <w:r w:rsidRPr="00DF7AB2">
        <w:rPr>
          <w:rFonts w:ascii="Times New Roman" w:hAnsi="Times New Roman"/>
          <w:kern w:val="1"/>
          <w:sz w:val="28"/>
          <w:szCs w:val="28"/>
          <w:vertAlign w:val="superscript"/>
          <w:lang w:eastAsia="hi-IN" w:bidi="hi-IN"/>
        </w:rPr>
        <w:t>00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- 17</w:t>
      </w:r>
      <w:r w:rsidRPr="00DF7AB2">
        <w:rPr>
          <w:rFonts w:ascii="Times New Roman" w:hAnsi="Times New Roman"/>
          <w:kern w:val="1"/>
          <w:sz w:val="28"/>
          <w:szCs w:val="28"/>
          <w:vertAlign w:val="superscript"/>
          <w:lang w:eastAsia="hi-IN" w:bidi="hi-IN"/>
        </w:rPr>
        <w:t>00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Спр</w:t>
      </w:r>
      <w:r w:rsidR="00D6503C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авочные телефоны: 8(84231) 42010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Адрес электронной почты: </w:t>
      </w:r>
      <w:r w:rsidR="00D6503C" w:rsidRPr="00DF7AB2">
        <w:rPr>
          <w:rFonts w:ascii="Times New Roman" w:hAnsi="Times New Roman"/>
          <w:kern w:val="3"/>
          <w:sz w:val="28"/>
          <w:szCs w:val="28"/>
          <w:u w:val="single"/>
          <w:lang w:eastAsia="hi-IN" w:bidi="hi-IN"/>
        </w:rPr>
        <w:t>kalmayr42@mail.ru.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Информирование заявителей о порядке оказания муниципальной услуги осуществляется в виде: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индивидуального информирования;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публичного информирования.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Индивидуальное информирование по вопросам предоставления муниципальной услуги предоставляется: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при личном обращении;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по письменным обращениям;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по телефону;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по электронной почте.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При предоставлении информации в ходе личного приема или по телефону должностное лицо подробно и в вежливой (корректной) форме информирует Заявителей: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о порядке и сроках предоставления муниципальной услуги;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о перечне документов, необходимых для предоставления муниципальной услуги;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- о порядке обжалования действий (бездействия), а также решений сотрудников.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>Ответ на телефонный звонок должен начинаться с информации о  фамилии, имени, отчестве и должности сотрудника, принявшего телефонный звонок. Максимальное время ответа на телефонный звонок – 10 минут.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При невозможности сотрудника, принявшего звонок, самостоятельно ответить на поставленные вопросы, телефонный звонок должен быть переадресован (переведен) на другого сотрудника, или сообщен номер телефона, по которому можно получить необходимую информацию.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Письменные обращения заявителя по вопросам консультирования о правилах предоставления муниципальной услуги рассматриваются   с учетом времени, необходимого для подготовки ответа, в срок, не превышающий 10 дней со дня регистрации письменного обращения.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В обращении поступившим в форме  электронного документа в обязательном порядке указывается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(далее – МФЦ), действия, предусмотренные подразделом 1.3. раздела 1 настоящего административного регламента, осуществляются сотрудниками МФЦ в соответствии с заключаемыми соглашениями, в случае обращения заявителя в МФЦ.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Публичное информирование по вопросам предоставления муниципальной услуги осуществляется путем размещения информации: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на официальном сайте</w:t>
      </w:r>
      <w:r w:rsidR="00CE0F86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администрации 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мун</w:t>
      </w:r>
      <w:r w:rsidR="00D6503C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иципального образования «Калмаюр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ское сельское поселение» Чердаклинского района Ульяновской области в сети «Интернет по адресу: </w:t>
      </w:r>
      <w:r w:rsidR="00D6503C" w:rsidRPr="00DF7AB2">
        <w:rPr>
          <w:rFonts w:ascii="Times New Roman" w:hAnsi="Times New Roman"/>
          <w:sz w:val="28"/>
          <w:szCs w:val="28"/>
        </w:rPr>
        <w:t>http://</w:t>
      </w:r>
      <w:r w:rsidR="00C41945" w:rsidRPr="00DF7AB2">
        <w:rPr>
          <w:rFonts w:ascii="Times New Roman" w:hAnsi="Times New Roman"/>
          <w:sz w:val="28"/>
          <w:szCs w:val="28"/>
        </w:rPr>
        <w:t xml:space="preserve"> kalmayurskoe-r73.gosweb.gosuslugi.ru</w:t>
      </w:r>
      <w:r w:rsidR="00D6503C" w:rsidRPr="00DF7AB2">
        <w:rPr>
          <w:rFonts w:ascii="Times New Roman" w:eastAsia="Lucida Sans Unicode" w:hAnsi="Times New Roman"/>
          <w:kern w:val="1"/>
          <w:sz w:val="28"/>
          <w:szCs w:val="28"/>
        </w:rPr>
        <w:t>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в средствах массовой информации (СМИ);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на информационных стендах, расположенных в местах предоставления муниципальных услуг (требования к месту размещения и оформления визуальной, текстовой информации информационных стендов изложены в подразделе 2.12 раздела 2 настоящего административного регламента).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в информационно-телекоммуникационной сети «Интернет»: </w:t>
      </w:r>
      <w:proofErr w:type="spellStart"/>
      <w:r w:rsidR="00D6503C" w:rsidRPr="00DF7AB2">
        <w:rPr>
          <w:rFonts w:ascii="Times New Roman" w:hAnsi="Times New Roman"/>
          <w:kern w:val="3"/>
          <w:sz w:val="28"/>
          <w:szCs w:val="28"/>
          <w:u w:val="single"/>
          <w:lang w:eastAsia="hi-IN" w:bidi="hi-IN"/>
        </w:rPr>
        <w:t>www.gosuslugi.ru</w:t>
      </w:r>
      <w:proofErr w:type="spellEnd"/>
      <w:r w:rsidR="00D6503C" w:rsidRPr="00DF7AB2">
        <w:rPr>
          <w:rFonts w:ascii="Times New Roman" w:hAnsi="Times New Roman"/>
          <w:kern w:val="3"/>
          <w:sz w:val="28"/>
          <w:szCs w:val="28"/>
          <w:lang w:eastAsia="hi-IN" w:bidi="hi-IN"/>
        </w:rPr>
        <w:t xml:space="preserve">, </w:t>
      </w:r>
      <w:r w:rsidRPr="00DF7AB2">
        <w:rPr>
          <w:rFonts w:ascii="Times New Roman" w:hAnsi="Times New Roman"/>
          <w:sz w:val="28"/>
          <w:szCs w:val="28"/>
        </w:rPr>
        <w:t xml:space="preserve">государственной информационной системы «Портал государственных и муниципальных услуг (функций) Ульяновской области» - </w:t>
      </w:r>
      <w:proofErr w:type="spellStart"/>
      <w:r w:rsidR="00D6503C" w:rsidRPr="00DF7AB2">
        <w:rPr>
          <w:rFonts w:ascii="Times New Roman" w:hAnsi="Times New Roman"/>
          <w:kern w:val="3"/>
          <w:sz w:val="28"/>
          <w:szCs w:val="28"/>
          <w:u w:val="single"/>
          <w:lang w:eastAsia="hi-IN" w:bidi="hi-IN"/>
        </w:rPr>
        <w:t>www.gosuslugi.ulgov.ru</w:t>
      </w:r>
      <w:proofErr w:type="spellEnd"/>
      <w:r w:rsidR="00D6503C" w:rsidRPr="00DF7AB2">
        <w:rPr>
          <w:rFonts w:ascii="Times New Roman" w:hAnsi="Times New Roman"/>
          <w:kern w:val="3"/>
          <w:sz w:val="28"/>
          <w:szCs w:val="28"/>
          <w:lang w:eastAsia="hi-IN" w:bidi="hi-IN"/>
        </w:rPr>
        <w:t>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На официальном сайте</w:t>
      </w:r>
      <w:r w:rsidR="00CE0F86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администрации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муниципального образования «</w:t>
      </w:r>
      <w:r w:rsidR="00D6503C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Калмаюр</w:t>
      </w:r>
      <w:r w:rsidR="00B54A0D"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ское сельское поселение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» (далее - Сайт) размещается информация о месте нахождения, графике работы, почтовом адресе, адресе электронной почты, справочных телефонах, перечне необходимых для предоставления 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>муниципальной услуги документов, текст административного регламента, порядок обжалования действий (бездействия) и решений сотрудников.</w:t>
      </w:r>
    </w:p>
    <w:p w:rsidR="00CA68CC" w:rsidRPr="00DF7AB2" w:rsidRDefault="00CA68CC">
      <w:pPr>
        <w:spacing w:line="320" w:lineRule="exact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pStyle w:val="2"/>
        <w:rPr>
          <w:rFonts w:ascii="Times New Roman" w:hAnsi="Times New Roman" w:cs="Times New Roman"/>
          <w:sz w:val="28"/>
        </w:rPr>
      </w:pPr>
      <w:r w:rsidRPr="00DF7AB2">
        <w:rPr>
          <w:rFonts w:ascii="Times New Roman" w:hAnsi="Times New Roman" w:cs="Times New Roman"/>
          <w:sz w:val="28"/>
        </w:rPr>
        <w:t>2. Стандарт предоставления муниципальной услуги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2.1.Наименование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Выдача разрешения на проведение земляных работ, требующих снятия дорожного покрытия и разрыва грунта (далее – муниципальная услуга). 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2.2.Наименование органа, предоставляющего муниципальную услугу.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Муниципальную услугу предоставляет муниципальное учреждение  администрация мун</w:t>
      </w:r>
      <w:r w:rsidR="00D6503C" w:rsidRPr="00DF7AB2">
        <w:rPr>
          <w:rFonts w:ascii="Times New Roman" w:hAnsi="Times New Roman"/>
          <w:sz w:val="28"/>
          <w:szCs w:val="28"/>
        </w:rPr>
        <w:t xml:space="preserve">иципального образования </w:t>
      </w:r>
      <w:r w:rsidR="007806ED" w:rsidRPr="00DF7AB2">
        <w:rPr>
          <w:rFonts w:ascii="Times New Roman" w:hAnsi="Times New Roman"/>
          <w:sz w:val="28"/>
          <w:szCs w:val="28"/>
        </w:rPr>
        <w:t>«Калмаю</w:t>
      </w:r>
      <w:r w:rsidR="00362866" w:rsidRPr="00DF7AB2">
        <w:rPr>
          <w:rFonts w:ascii="Times New Roman" w:hAnsi="Times New Roman"/>
          <w:sz w:val="28"/>
          <w:szCs w:val="28"/>
        </w:rPr>
        <w:t>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  Чердаклинского района Ульяновской области (далее – администрация).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2.3.Результат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- выдача разрешения на проведение земляных работ;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мотивированный отказ в пред</w:t>
      </w:r>
      <w:r w:rsidR="00C41945" w:rsidRPr="00DF7AB2"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:rsidR="00C41945" w:rsidRPr="00DF7AB2" w:rsidRDefault="00C41945" w:rsidP="00DF7AB2">
      <w:pPr>
        <w:pStyle w:val="34"/>
        <w:keepNext/>
        <w:keepLines/>
        <w:tabs>
          <w:tab w:val="left" w:pos="954"/>
        </w:tabs>
        <w:spacing w:after="0"/>
        <w:ind w:firstLine="567"/>
        <w:jc w:val="both"/>
        <w:rPr>
          <w:b w:val="0"/>
          <w:i w:val="0"/>
          <w:sz w:val="28"/>
          <w:szCs w:val="28"/>
        </w:rPr>
      </w:pPr>
      <w:r w:rsidRPr="00DF7AB2">
        <w:rPr>
          <w:b w:val="0"/>
          <w:i w:val="0"/>
          <w:sz w:val="28"/>
          <w:szCs w:val="28"/>
        </w:rPr>
        <w:t>2.3.1.</w:t>
      </w:r>
      <w:bookmarkStart w:id="0" w:name="_Toc103862218"/>
      <w:bookmarkStart w:id="1" w:name="_Toc103862253"/>
      <w:bookmarkStart w:id="2" w:name="_Toc103863880"/>
      <w:bookmarkStart w:id="3" w:name="_Toc103877697"/>
      <w:r w:rsidRPr="00DF7AB2">
        <w:rPr>
          <w:b w:val="0"/>
          <w:i w:val="0"/>
          <w:sz w:val="28"/>
          <w:szCs w:val="28"/>
        </w:rPr>
        <w:t xml:space="preserve">Способы получения Заявителем результатов предоставления </w:t>
      </w:r>
      <w:r w:rsidR="00DF7AB2">
        <w:rPr>
          <w:b w:val="0"/>
          <w:i w:val="0"/>
          <w:sz w:val="28"/>
          <w:szCs w:val="28"/>
        </w:rPr>
        <w:t>м</w:t>
      </w:r>
      <w:r w:rsidRPr="00DF7AB2">
        <w:rPr>
          <w:b w:val="0"/>
          <w:i w:val="0"/>
          <w:sz w:val="28"/>
          <w:szCs w:val="28"/>
        </w:rPr>
        <w:t>униципальной услуги</w:t>
      </w:r>
      <w:bookmarkEnd w:id="0"/>
      <w:bookmarkEnd w:id="1"/>
      <w:bookmarkEnd w:id="2"/>
      <w:bookmarkEnd w:id="3"/>
    </w:p>
    <w:p w:rsidR="00C41945" w:rsidRPr="00DF7AB2" w:rsidRDefault="00C41945" w:rsidP="00C41945">
      <w:pPr>
        <w:pStyle w:val="16"/>
        <w:tabs>
          <w:tab w:val="left" w:pos="1366"/>
        </w:tabs>
        <w:ind w:firstLine="0"/>
        <w:jc w:val="both"/>
        <w:rPr>
          <w:sz w:val="28"/>
          <w:szCs w:val="28"/>
        </w:rPr>
      </w:pPr>
      <w:bookmarkStart w:id="4" w:name="bookmark313"/>
      <w:bookmarkEnd w:id="4"/>
      <w:r w:rsidRPr="00DF7AB2">
        <w:rPr>
          <w:sz w:val="28"/>
          <w:szCs w:val="28"/>
        </w:rPr>
        <w:t xml:space="preserve">    </w:t>
      </w:r>
      <w:r w:rsidR="00DF7AB2">
        <w:rPr>
          <w:sz w:val="28"/>
          <w:szCs w:val="28"/>
        </w:rPr>
        <w:t xml:space="preserve">   </w:t>
      </w:r>
      <w:r w:rsidRPr="00DF7AB2">
        <w:rPr>
          <w:sz w:val="28"/>
          <w:szCs w:val="28"/>
        </w:rPr>
        <w:t xml:space="preserve">Заявитель уведомляется о ходе рассмотрения и готовности результата </w:t>
      </w:r>
      <w:r w:rsidR="00DF7AB2">
        <w:rPr>
          <w:sz w:val="28"/>
          <w:szCs w:val="28"/>
        </w:rPr>
        <w:t>предоставления м</w:t>
      </w:r>
      <w:r w:rsidRPr="00DF7AB2">
        <w:rPr>
          <w:sz w:val="28"/>
          <w:szCs w:val="28"/>
        </w:rPr>
        <w:t>униципальной услуги следующими способами</w:t>
      </w:r>
      <w:bookmarkStart w:id="5" w:name="bookmark314"/>
      <w:bookmarkEnd w:id="5"/>
      <w:r w:rsidR="00DF7AB2">
        <w:rPr>
          <w:sz w:val="28"/>
          <w:szCs w:val="28"/>
        </w:rPr>
        <w:t>:</w:t>
      </w:r>
    </w:p>
    <w:p w:rsidR="00C41945" w:rsidRPr="00DF7AB2" w:rsidRDefault="00DF7AB2" w:rsidP="00C41945">
      <w:pPr>
        <w:pStyle w:val="16"/>
        <w:tabs>
          <w:tab w:val="left" w:pos="13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1945" w:rsidRPr="00DF7AB2">
        <w:rPr>
          <w:sz w:val="28"/>
          <w:szCs w:val="28"/>
        </w:rPr>
        <w:t>- Через личный кабинет на ЕПГУ</w:t>
      </w:r>
      <w:r>
        <w:rPr>
          <w:sz w:val="28"/>
          <w:szCs w:val="28"/>
        </w:rPr>
        <w:t>;</w:t>
      </w:r>
    </w:p>
    <w:p w:rsidR="00C41945" w:rsidRPr="00DF7AB2" w:rsidRDefault="00C41945" w:rsidP="00C41945">
      <w:pPr>
        <w:pStyle w:val="16"/>
        <w:tabs>
          <w:tab w:val="left" w:pos="1357"/>
        </w:tabs>
        <w:ind w:firstLine="0"/>
        <w:jc w:val="both"/>
        <w:rPr>
          <w:sz w:val="28"/>
          <w:szCs w:val="28"/>
        </w:rPr>
      </w:pPr>
      <w:bookmarkStart w:id="6" w:name="bookmark315"/>
      <w:bookmarkEnd w:id="6"/>
      <w:r w:rsidRPr="00DF7AB2">
        <w:rPr>
          <w:sz w:val="28"/>
          <w:szCs w:val="28"/>
        </w:rPr>
        <w:t xml:space="preserve">    </w:t>
      </w:r>
      <w:r w:rsidR="00DF7AB2">
        <w:rPr>
          <w:sz w:val="28"/>
          <w:szCs w:val="28"/>
        </w:rPr>
        <w:t xml:space="preserve">  </w:t>
      </w:r>
      <w:r w:rsidRPr="00DF7AB2">
        <w:rPr>
          <w:sz w:val="28"/>
          <w:szCs w:val="28"/>
        </w:rPr>
        <w:t>Заявитель может самостоятельно получить информацию о готовн</w:t>
      </w:r>
      <w:r w:rsidR="00DF7AB2">
        <w:rPr>
          <w:sz w:val="28"/>
          <w:szCs w:val="28"/>
        </w:rPr>
        <w:t>ости результата предоставления м</w:t>
      </w:r>
      <w:r w:rsidRPr="00DF7AB2">
        <w:rPr>
          <w:sz w:val="28"/>
          <w:szCs w:val="28"/>
        </w:rPr>
        <w:t>униципальной услуги посредством:</w:t>
      </w:r>
    </w:p>
    <w:p w:rsidR="00C41945" w:rsidRPr="00DF7AB2" w:rsidRDefault="00DF7AB2" w:rsidP="00C41945">
      <w:pPr>
        <w:pStyle w:val="16"/>
        <w:ind w:firstLine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C41945" w:rsidRPr="00DF7AB2">
        <w:rPr>
          <w:rFonts w:eastAsiaTheme="minorEastAsia"/>
          <w:sz w:val="28"/>
          <w:szCs w:val="28"/>
        </w:rPr>
        <w:t xml:space="preserve">- </w:t>
      </w:r>
      <w:r w:rsidR="00C41945" w:rsidRPr="00DF7AB2">
        <w:rPr>
          <w:sz w:val="28"/>
          <w:szCs w:val="28"/>
        </w:rPr>
        <w:t>сервиса ЕПГУ «Узнать статус заявления»;</w:t>
      </w:r>
    </w:p>
    <w:p w:rsidR="00C41945" w:rsidRPr="00DF7AB2" w:rsidRDefault="00DF7AB2" w:rsidP="00C41945">
      <w:pPr>
        <w:pStyle w:val="16"/>
        <w:ind w:firstLine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C41945" w:rsidRPr="00DF7AB2">
        <w:rPr>
          <w:rFonts w:eastAsiaTheme="minorEastAsia"/>
          <w:sz w:val="28"/>
          <w:szCs w:val="28"/>
        </w:rPr>
        <w:t xml:space="preserve">- </w:t>
      </w:r>
      <w:r w:rsidR="00C41945" w:rsidRPr="00DF7AB2">
        <w:rPr>
          <w:sz w:val="28"/>
          <w:szCs w:val="28"/>
        </w:rPr>
        <w:t>по телефону</w:t>
      </w:r>
      <w:r w:rsidR="00C41945" w:rsidRPr="00DF7AB2">
        <w:rPr>
          <w:rFonts w:eastAsiaTheme="minorEastAsia"/>
          <w:sz w:val="28"/>
          <w:szCs w:val="28"/>
        </w:rPr>
        <w:t>.</w:t>
      </w:r>
    </w:p>
    <w:p w:rsidR="00C41945" w:rsidRPr="00DF7AB2" w:rsidRDefault="00DF7AB2" w:rsidP="00C41945">
      <w:pPr>
        <w:pStyle w:val="16"/>
        <w:numPr>
          <w:ilvl w:val="1"/>
          <w:numId w:val="4"/>
        </w:numPr>
        <w:tabs>
          <w:tab w:val="left" w:pos="1352"/>
        </w:tabs>
        <w:ind w:firstLine="0"/>
        <w:rPr>
          <w:sz w:val="28"/>
          <w:szCs w:val="28"/>
        </w:rPr>
      </w:pPr>
      <w:bookmarkStart w:id="7" w:name="bookmark316"/>
      <w:bookmarkEnd w:id="7"/>
      <w:r>
        <w:rPr>
          <w:sz w:val="28"/>
          <w:szCs w:val="28"/>
        </w:rPr>
        <w:t xml:space="preserve"> </w:t>
      </w:r>
      <w:r w:rsidR="00C41945" w:rsidRPr="00DF7AB2">
        <w:rPr>
          <w:sz w:val="28"/>
          <w:szCs w:val="28"/>
        </w:rPr>
        <w:t>Способы получения результата Муниципальной услуги:</w:t>
      </w:r>
    </w:p>
    <w:p w:rsidR="00C41945" w:rsidRPr="00DF7AB2" w:rsidRDefault="00DF7AB2" w:rsidP="00C41945">
      <w:pPr>
        <w:pStyle w:val="16"/>
        <w:tabs>
          <w:tab w:val="left" w:pos="1549"/>
        </w:tabs>
        <w:ind w:firstLine="0"/>
        <w:jc w:val="both"/>
        <w:rPr>
          <w:sz w:val="28"/>
          <w:szCs w:val="28"/>
        </w:rPr>
      </w:pPr>
      <w:bookmarkStart w:id="8" w:name="bookmark317"/>
      <w:bookmarkEnd w:id="8"/>
      <w:r>
        <w:rPr>
          <w:sz w:val="28"/>
          <w:szCs w:val="28"/>
        </w:rPr>
        <w:t xml:space="preserve">     </w:t>
      </w:r>
      <w:r w:rsidR="00C41945" w:rsidRPr="00DF7AB2">
        <w:rPr>
          <w:sz w:val="28"/>
          <w:szCs w:val="28"/>
        </w:rPr>
        <w:t>-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C41945" w:rsidRPr="00DF7AB2" w:rsidRDefault="00C41945" w:rsidP="00C41945">
      <w:pPr>
        <w:pStyle w:val="16"/>
        <w:numPr>
          <w:ilvl w:val="2"/>
          <w:numId w:val="4"/>
        </w:numPr>
        <w:tabs>
          <w:tab w:val="left" w:pos="1549"/>
        </w:tabs>
        <w:ind w:firstLine="0"/>
        <w:jc w:val="both"/>
        <w:rPr>
          <w:sz w:val="28"/>
          <w:szCs w:val="28"/>
        </w:rPr>
      </w:pPr>
      <w:proofErr w:type="gramStart"/>
      <w:r w:rsidRPr="00DF7AB2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</w:t>
      </w:r>
      <w:r w:rsidRPr="00DF7AB2">
        <w:rPr>
          <w:rFonts w:eastAsiaTheme="minorEastAsia"/>
          <w:spacing w:val="1"/>
          <w:sz w:val="28"/>
          <w:szCs w:val="28"/>
        </w:rPr>
        <w:t>.09.2</w:t>
      </w:r>
      <w:r w:rsidRPr="00DF7AB2">
        <w:rPr>
          <w:sz w:val="28"/>
          <w:szCs w:val="28"/>
        </w:rPr>
        <w:t xml:space="preserve">011 №797 «О взаимодействии между многофункциональными центрами предоставления государственных и муниципальных услуг </w:t>
      </w:r>
      <w:r w:rsidRPr="00DF7AB2">
        <w:rPr>
          <w:rFonts w:eastAsiaTheme="minorEastAsia"/>
          <w:spacing w:val="-1"/>
          <w:sz w:val="28"/>
          <w:szCs w:val="28"/>
        </w:rPr>
        <w:t xml:space="preserve">и </w:t>
      </w:r>
      <w:r w:rsidRPr="00DF7AB2">
        <w:rPr>
          <w:sz w:val="28"/>
          <w:szCs w:val="28"/>
        </w:rPr>
        <w:t>федеральными органами исполнительной</w:t>
      </w:r>
      <w:proofErr w:type="gramEnd"/>
      <w:r w:rsidRPr="00DF7AB2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41945" w:rsidRPr="00DF7AB2" w:rsidRDefault="00DF7AB2" w:rsidP="00C41945">
      <w:pPr>
        <w:pStyle w:val="16"/>
        <w:numPr>
          <w:ilvl w:val="1"/>
          <w:numId w:val="4"/>
        </w:numPr>
        <w:tabs>
          <w:tab w:val="left" w:pos="1362"/>
        </w:tabs>
        <w:ind w:firstLine="0"/>
        <w:jc w:val="both"/>
        <w:rPr>
          <w:sz w:val="28"/>
          <w:szCs w:val="28"/>
        </w:rPr>
      </w:pPr>
      <w:bookmarkStart w:id="9" w:name="bookmark318"/>
      <w:bookmarkEnd w:id="9"/>
      <w:r>
        <w:rPr>
          <w:sz w:val="28"/>
          <w:szCs w:val="28"/>
        </w:rPr>
        <w:t xml:space="preserve">   </w:t>
      </w:r>
      <w:r w:rsidR="00C41945" w:rsidRPr="00DF7AB2">
        <w:rPr>
          <w:sz w:val="28"/>
          <w:szCs w:val="28"/>
        </w:rPr>
        <w:t>Способ получения услуги определяется заявителем и указывается в заявлении</w:t>
      </w:r>
      <w:proofErr w:type="gramStart"/>
      <w:r w:rsidR="00C41945" w:rsidRPr="00DF7AB2">
        <w:rPr>
          <w:sz w:val="28"/>
          <w:szCs w:val="28"/>
        </w:rPr>
        <w:t>.»</w:t>
      </w:r>
      <w:proofErr w:type="gramEnd"/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2.4.Срок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Муниципальная услуга предоставляется в течение 30 дней со дня регистрации заявления.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2.5.Правовые основания для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DF7AB2">
          <w:rPr>
            <w:rStyle w:val="a3"/>
            <w:rFonts w:ascii="Times New Roman" w:hAnsi="Times New Roman"/>
            <w:sz w:val="28"/>
            <w:szCs w:val="28"/>
          </w:rPr>
          <w:t>Федеральный закон Российской Федерации от 06.10.2003 № 131-ФЗ «Об общих принципах организации местного самоуправления в Российской Федерации»</w:t>
        </w:r>
      </w:hyperlink>
      <w:r w:rsidRPr="00DF7AB2">
        <w:rPr>
          <w:rFonts w:ascii="Times New Roman" w:hAnsi="Times New Roman"/>
          <w:sz w:val="28"/>
          <w:szCs w:val="28"/>
        </w:rPr>
        <w:t xml:space="preserve"> (первоначальный текст документа опубликован в изданиях «Собрание законодательств Российской Федерации», № 40, 06.10.2003, ст.3822, «Парламентская газета», № 186, 08.10.2003, «Российская газета», № 202, 08.10.2003).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Перечень нормативно-правовых актов не является исчерпывающим.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CE0F86" w:rsidRPr="00DF7AB2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</w:p>
    <w:p w:rsidR="00CA68CC" w:rsidRPr="00DF7AB2" w:rsidRDefault="00CA68CC" w:rsidP="00A013F0">
      <w:pPr>
        <w:rPr>
          <w:rFonts w:ascii="Times New Roman" w:hAnsi="Times New Roman"/>
          <w:bCs/>
          <w:sz w:val="28"/>
          <w:szCs w:val="28"/>
        </w:rPr>
      </w:pPr>
      <w:r w:rsidRPr="00DF7AB2">
        <w:rPr>
          <w:rFonts w:ascii="Times New Roman" w:hAnsi="Times New Roman"/>
          <w:bCs/>
          <w:sz w:val="28"/>
          <w:szCs w:val="28"/>
        </w:rPr>
        <w:t>2.6.1.Документы и информация, которые заявитель должен представить самостоятельно:</w:t>
      </w:r>
    </w:p>
    <w:p w:rsidR="00CA68CC" w:rsidRPr="00DF7AB2" w:rsidRDefault="006E6CFE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1) з</w:t>
      </w:r>
      <w:r w:rsidR="00CA68CC" w:rsidRPr="00DF7AB2">
        <w:rPr>
          <w:rFonts w:ascii="Times New Roman" w:hAnsi="Times New Roman"/>
          <w:sz w:val="28"/>
          <w:szCs w:val="28"/>
        </w:rPr>
        <w:t>аявление (приложение 1);</w:t>
      </w:r>
    </w:p>
    <w:p w:rsidR="00CA68CC" w:rsidRPr="00DF7AB2" w:rsidRDefault="006E6CFE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2) к</w:t>
      </w:r>
      <w:r w:rsidR="00CA68CC" w:rsidRPr="00DF7AB2">
        <w:rPr>
          <w:rFonts w:ascii="Times New Roman" w:hAnsi="Times New Roman"/>
          <w:sz w:val="28"/>
          <w:szCs w:val="28"/>
        </w:rPr>
        <w:t xml:space="preserve">опия паспорта </w:t>
      </w:r>
      <w:r w:rsidRPr="00DF7AB2">
        <w:rPr>
          <w:rFonts w:ascii="Times New Roman" w:hAnsi="Times New Roman"/>
          <w:sz w:val="28"/>
          <w:szCs w:val="28"/>
        </w:rPr>
        <w:t>гражданина Российской Федерации</w:t>
      </w:r>
      <w:r w:rsidR="00CA68CC" w:rsidRPr="00DF7AB2">
        <w:rPr>
          <w:rFonts w:ascii="Times New Roman" w:hAnsi="Times New Roman"/>
          <w:sz w:val="28"/>
          <w:szCs w:val="28"/>
        </w:rPr>
        <w:t>, для физического лица, не являющегося индивидуальным предпринимателем;</w:t>
      </w:r>
    </w:p>
    <w:p w:rsidR="00CA68CC" w:rsidRPr="00DF7AB2" w:rsidRDefault="006E6CFE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3) к</w:t>
      </w:r>
      <w:r w:rsidR="00CA68CC" w:rsidRPr="00DF7AB2">
        <w:rPr>
          <w:rFonts w:ascii="Times New Roman" w:hAnsi="Times New Roman"/>
          <w:sz w:val="28"/>
          <w:szCs w:val="28"/>
        </w:rPr>
        <w:t xml:space="preserve">опия доверенности, копия документа, удостоверяющего личность представителя физического или юридического лица (если обращение осуществляется через доверенное лицо).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2.6.2. Документы, которые заявитель вправе представить по собственной инициативе:</w:t>
      </w:r>
    </w:p>
    <w:p w:rsidR="00CA68CC" w:rsidRPr="00DF7AB2" w:rsidRDefault="00CA68CC" w:rsidP="00A013F0">
      <w:pPr>
        <w:rPr>
          <w:rFonts w:ascii="Times New Roman" w:eastAsia="Calibri" w:hAnsi="Times New Roman"/>
          <w:sz w:val="28"/>
          <w:szCs w:val="28"/>
        </w:rPr>
      </w:pPr>
      <w:r w:rsidRPr="00DF7AB2">
        <w:rPr>
          <w:rFonts w:ascii="Times New Roman" w:eastAsia="Calibri" w:hAnsi="Times New Roman"/>
          <w:sz w:val="28"/>
          <w:szCs w:val="28"/>
        </w:rPr>
        <w:t xml:space="preserve">- проект проведения работ, согласованный с заинтересованными службами, организациями, предприятиями, организациями, отвечающими за сохранность инженерных коммуникаций </w:t>
      </w:r>
    </w:p>
    <w:p w:rsidR="00CA68CC" w:rsidRPr="00DF7AB2" w:rsidRDefault="00CA68CC" w:rsidP="00A013F0">
      <w:pPr>
        <w:rPr>
          <w:rFonts w:ascii="Times New Roman" w:eastAsia="Calibri" w:hAnsi="Times New Roman"/>
          <w:sz w:val="28"/>
          <w:szCs w:val="28"/>
        </w:rPr>
      </w:pPr>
      <w:r w:rsidRPr="00DF7AB2">
        <w:rPr>
          <w:rFonts w:ascii="Times New Roman" w:eastAsia="Calibri" w:hAnsi="Times New Roman"/>
          <w:sz w:val="28"/>
          <w:szCs w:val="28"/>
        </w:rPr>
        <w:t xml:space="preserve">- схема движения транспорта и пешеходов, согласованная с государственной инспекцией по безопасности дорожного движения (далее – ГИБДД) </w:t>
      </w:r>
    </w:p>
    <w:p w:rsidR="00CA68CC" w:rsidRPr="00DF7AB2" w:rsidRDefault="00CA68CC" w:rsidP="00A013F0">
      <w:pPr>
        <w:rPr>
          <w:rFonts w:ascii="Times New Roman" w:eastAsia="Calibri" w:hAnsi="Times New Roman"/>
          <w:sz w:val="28"/>
          <w:szCs w:val="28"/>
        </w:rPr>
      </w:pPr>
      <w:r w:rsidRPr="00DF7AB2">
        <w:rPr>
          <w:rFonts w:ascii="Times New Roman" w:eastAsia="Calibri" w:hAnsi="Times New Roman"/>
          <w:sz w:val="28"/>
          <w:szCs w:val="28"/>
        </w:rPr>
        <w:t>- календарный график производства работ о восстановлении благоустройства земельного участка, согласованный с собственником земельного участка, на территории которого будут проводиться работы по строительству, реконструкции, ремонту коммуникаций</w:t>
      </w:r>
      <w:r w:rsidR="00395807" w:rsidRPr="00DF7AB2">
        <w:rPr>
          <w:rFonts w:ascii="Times New Roman" w:eastAsia="Calibri" w:hAnsi="Times New Roman"/>
          <w:sz w:val="28"/>
          <w:szCs w:val="28"/>
        </w:rPr>
        <w:t>.</w:t>
      </w:r>
      <w:r w:rsidRPr="00DF7AB2">
        <w:rPr>
          <w:rFonts w:ascii="Times New Roman" w:eastAsia="Calibri" w:hAnsi="Times New Roman"/>
          <w:sz w:val="28"/>
          <w:szCs w:val="28"/>
        </w:rPr>
        <w:t xml:space="preserve"> 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sz w:val="28"/>
          <w:szCs w:val="28"/>
        </w:rPr>
        <w:t>2.6.3.</w:t>
      </w:r>
      <w:r w:rsidR="00395807" w:rsidRPr="00DF7AB2">
        <w:rPr>
          <w:rFonts w:ascii="Times New Roman" w:hAnsi="Times New Roman"/>
          <w:sz w:val="28"/>
          <w:szCs w:val="28"/>
        </w:rPr>
        <w:t xml:space="preserve"> </w:t>
      </w:r>
      <w:r w:rsidRPr="00DF7AB2">
        <w:rPr>
          <w:rFonts w:ascii="Times New Roman" w:hAnsi="Times New Roman"/>
          <w:sz w:val="28"/>
          <w:szCs w:val="28"/>
        </w:rPr>
        <w:t>В соответствии со ст.7 210-ФЗ «Об организации предоставления государственных и муниципальных услуг» не вправе требовать от заявителя</w:t>
      </w: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-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предоставление документов и информации, которые находят</w:t>
      </w:r>
      <w:r w:rsidR="00395807"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ся в распоряжении администрации</w:t>
      </w:r>
      <w:r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395807"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DF7AB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организаций, в соответствии с нормативными правовыми актами Российской Федерации, нормативными правовыми актами Ульяновской области, муниципальными правовыми актами.</w:t>
      </w:r>
      <w:r w:rsidRPr="00DF7AB2">
        <w:rPr>
          <w:rFonts w:ascii="Times New Roman" w:hAnsi="Times New Roman"/>
          <w:sz w:val="28"/>
          <w:szCs w:val="28"/>
        </w:rPr>
        <w:t xml:space="preserve">   </w:t>
      </w:r>
    </w:p>
    <w:p w:rsidR="00CA68CC" w:rsidRPr="00DF7AB2" w:rsidRDefault="00CA68CC" w:rsidP="00A013F0">
      <w:pP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lastRenderedPageBreak/>
        <w:t>2.7.</w:t>
      </w:r>
      <w:r w:rsid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приеме заявления отказывается:</w:t>
      </w:r>
    </w:p>
    <w:p w:rsidR="00CA68CC" w:rsidRPr="00DF7AB2" w:rsidRDefault="00DF7AB2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5807" w:rsidRPr="00DF7AB2">
        <w:rPr>
          <w:rFonts w:ascii="Times New Roman" w:hAnsi="Times New Roman"/>
          <w:sz w:val="28"/>
          <w:szCs w:val="28"/>
        </w:rPr>
        <w:t>в случае</w:t>
      </w:r>
      <w:r w:rsidR="00CA68CC" w:rsidRPr="00DF7AB2">
        <w:rPr>
          <w:rFonts w:ascii="Times New Roman" w:hAnsi="Times New Roman"/>
          <w:sz w:val="28"/>
          <w:szCs w:val="28"/>
        </w:rPr>
        <w:t xml:space="preserve"> если при личном приеме заявитель отказывается предъявить документ, удостоверяющий личность (либо представитель заявителя отказывается предъявить документ, удостоверяющий личность и (или) документ, подтверждающий его полномочия);</w:t>
      </w:r>
    </w:p>
    <w:p w:rsidR="00CA68CC" w:rsidRPr="00DF7AB2" w:rsidRDefault="00DF7AB2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5807" w:rsidRPr="00DF7AB2">
        <w:rPr>
          <w:rFonts w:ascii="Times New Roman" w:hAnsi="Times New Roman"/>
          <w:sz w:val="28"/>
          <w:szCs w:val="28"/>
        </w:rPr>
        <w:t>в случае</w:t>
      </w:r>
      <w:r w:rsidR="00CA68CC" w:rsidRPr="00DF7AB2">
        <w:rPr>
          <w:rFonts w:ascii="Times New Roman" w:hAnsi="Times New Roman"/>
          <w:sz w:val="28"/>
          <w:szCs w:val="28"/>
        </w:rPr>
        <w:t xml:space="preserve"> если запрос (заявление) подан неуполномоченным лицом.</w:t>
      </w:r>
    </w:p>
    <w:p w:rsidR="00CA68CC" w:rsidRPr="00DF7AB2" w:rsidRDefault="00CA68CC" w:rsidP="00A013F0">
      <w:pPr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2.8.</w:t>
      </w:r>
      <w:r w:rsidR="00DF7AB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DF7AB2">
        <w:rPr>
          <w:rFonts w:ascii="Times New Roman" w:hAnsi="Times New Roman"/>
          <w:kern w:val="1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услуги: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отсутствуют документы, указанные в п.2.6 настоящего регламента;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земельный участок находится вне территории мун</w:t>
      </w:r>
      <w:r w:rsidR="00395807" w:rsidRPr="00DF7AB2">
        <w:rPr>
          <w:rFonts w:ascii="Times New Roman" w:hAnsi="Times New Roman"/>
          <w:sz w:val="28"/>
          <w:szCs w:val="28"/>
        </w:rPr>
        <w:t>иципального образования «Калмаюр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поселение».</w:t>
      </w:r>
    </w:p>
    <w:p w:rsidR="00C41945" w:rsidRPr="00DF7AB2" w:rsidRDefault="00C41945" w:rsidP="00C41945">
      <w:pPr>
        <w:outlineLvl w:val="2"/>
        <w:rPr>
          <w:rFonts w:ascii="Times New Roman" w:hAnsi="Times New Roman"/>
          <w:b/>
          <w:bCs/>
          <w:iCs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2.8.1.</w:t>
      </w:r>
      <w:r w:rsidRPr="00DF7AB2">
        <w:rPr>
          <w:rFonts w:ascii="Times New Roman" w:hAnsi="Times New Roman"/>
          <w:bCs/>
          <w:sz w:val="28"/>
          <w:szCs w:val="28"/>
        </w:rPr>
        <w:t xml:space="preserve"> </w:t>
      </w:r>
      <w:bookmarkStart w:id="10" w:name="_Toc103877693"/>
      <w:r w:rsidRPr="00DF7AB2">
        <w:rPr>
          <w:rFonts w:ascii="Times New Roman" w:eastAsiaTheme="minorEastAsia" w:hAnsi="Times New Roman"/>
          <w:bCs/>
          <w:iCs/>
          <w:sz w:val="28"/>
          <w:szCs w:val="28"/>
        </w:rPr>
        <w:t>Исчерпывающий перечень оснований для приостановлен</w:t>
      </w:r>
      <w:r w:rsidR="00DF7AB2">
        <w:rPr>
          <w:rFonts w:ascii="Times New Roman" w:eastAsiaTheme="minorEastAsia" w:hAnsi="Times New Roman"/>
          <w:bCs/>
          <w:iCs/>
          <w:sz w:val="28"/>
          <w:szCs w:val="28"/>
        </w:rPr>
        <w:t>ия или отказа в предоставлении м</w:t>
      </w:r>
      <w:r w:rsidRPr="00DF7AB2">
        <w:rPr>
          <w:rFonts w:ascii="Times New Roman" w:eastAsiaTheme="minorEastAsia" w:hAnsi="Times New Roman"/>
          <w:bCs/>
          <w:iCs/>
          <w:sz w:val="28"/>
          <w:szCs w:val="28"/>
        </w:rPr>
        <w:t>униципальной услуги</w:t>
      </w:r>
      <w:bookmarkEnd w:id="10"/>
      <w:r w:rsidR="00DF7AB2">
        <w:rPr>
          <w:rFonts w:ascii="Times New Roman" w:eastAsiaTheme="minorEastAsia" w:hAnsi="Times New Roman"/>
          <w:bCs/>
          <w:iCs/>
          <w:sz w:val="28"/>
          <w:szCs w:val="28"/>
        </w:rPr>
        <w:t>:</w:t>
      </w:r>
    </w:p>
    <w:p w:rsidR="00C41945" w:rsidRPr="00DF7AB2" w:rsidRDefault="00DF7AB2" w:rsidP="00C4194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C41945" w:rsidRPr="00DF7AB2">
        <w:rPr>
          <w:rFonts w:ascii="Times New Roman" w:hAnsi="Times New Roman"/>
          <w:bCs/>
          <w:sz w:val="28"/>
          <w:szCs w:val="28"/>
        </w:rPr>
        <w:t>снований для приостановления предоставления услуги законодательством российской Федерации не предусмотрено.</w:t>
      </w:r>
    </w:p>
    <w:p w:rsidR="00D74224" w:rsidRPr="00DF7AB2" w:rsidRDefault="00D74224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CA68CC" w:rsidRPr="00DF7AB2" w:rsidRDefault="00CA68CC" w:rsidP="00A013F0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eastAsia="Arial" w:hAnsi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A68CC" w:rsidRPr="00DF7AB2" w:rsidRDefault="00CA68CC" w:rsidP="00A013F0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eastAsia="Arial" w:hAnsi="Times New Roman"/>
          <w:sz w:val="28"/>
          <w:szCs w:val="28"/>
        </w:rPr>
        <w:t>- максимальный срок ожидания в очереди при подаче документов на п</w:t>
      </w:r>
      <w:r w:rsidR="00395807" w:rsidRPr="00DF7AB2">
        <w:rPr>
          <w:rFonts w:ascii="Times New Roman" w:eastAsia="Arial" w:hAnsi="Times New Roman"/>
          <w:sz w:val="28"/>
          <w:szCs w:val="28"/>
        </w:rPr>
        <w:t xml:space="preserve">олучение муниципальной услуги </w:t>
      </w:r>
      <w:r w:rsidRPr="00DF7AB2">
        <w:rPr>
          <w:rFonts w:ascii="Times New Roman" w:eastAsia="Arial" w:hAnsi="Times New Roman"/>
          <w:sz w:val="28"/>
          <w:szCs w:val="28"/>
        </w:rPr>
        <w:t>15 минут;</w:t>
      </w:r>
    </w:p>
    <w:p w:rsidR="00CA68CC" w:rsidRPr="00DF7AB2" w:rsidRDefault="00CA68CC" w:rsidP="00A013F0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eastAsia="Arial" w:hAnsi="Times New Roman"/>
          <w:sz w:val="28"/>
          <w:szCs w:val="28"/>
        </w:rPr>
        <w:t>- максимальный срок ожидания в очереди при получении результата предоставления муници</w:t>
      </w:r>
      <w:r w:rsidR="00395807" w:rsidRPr="00DF7AB2">
        <w:rPr>
          <w:rFonts w:ascii="Times New Roman" w:eastAsia="Arial" w:hAnsi="Times New Roman"/>
          <w:sz w:val="28"/>
          <w:szCs w:val="28"/>
        </w:rPr>
        <w:t xml:space="preserve">пальной услуги </w:t>
      </w:r>
      <w:r w:rsidRPr="00DF7AB2">
        <w:rPr>
          <w:rFonts w:ascii="Times New Roman" w:eastAsia="Arial" w:hAnsi="Times New Roman"/>
          <w:sz w:val="28"/>
          <w:szCs w:val="28"/>
        </w:rPr>
        <w:t xml:space="preserve"> 10 минут.</w:t>
      </w:r>
    </w:p>
    <w:p w:rsidR="00CA68CC" w:rsidRPr="00DF7AB2" w:rsidRDefault="00CA68CC" w:rsidP="00A013F0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eastAsia="Arial" w:hAnsi="Times New Roman"/>
          <w:sz w:val="28"/>
          <w:szCs w:val="28"/>
        </w:rPr>
        <w:t>2.11. Срок регистрации запроса  заявителя о предоставлении муниципальной услуги.</w:t>
      </w:r>
    </w:p>
    <w:p w:rsidR="00AD375E" w:rsidRPr="00DF7AB2" w:rsidRDefault="00CA68CC" w:rsidP="00A013F0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eastAsia="Arial" w:hAnsi="Times New Roman"/>
          <w:sz w:val="28"/>
          <w:szCs w:val="28"/>
        </w:rPr>
        <w:t>Документы, представленные в администрацию заявителем (его представителем), а также направленные почтовым отправлением или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регистрируются в день их получения</w:t>
      </w:r>
      <w:r w:rsidR="00395807" w:rsidRPr="00DF7AB2">
        <w:rPr>
          <w:rFonts w:ascii="Times New Roman" w:eastAsia="Arial" w:hAnsi="Times New Roman"/>
          <w:sz w:val="28"/>
          <w:szCs w:val="28"/>
        </w:rPr>
        <w:t>.</w:t>
      </w:r>
    </w:p>
    <w:p w:rsidR="00B23BFC" w:rsidRPr="00DF7AB2" w:rsidRDefault="00B23BFC" w:rsidP="00A013F0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DF7AB2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</w:t>
      </w:r>
      <w:r w:rsidRPr="00DF7AB2">
        <w:rPr>
          <w:rFonts w:ascii="Times New Roman" w:hAnsi="Times New Roman"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Вход в здание должен быть оборудован информационной табличкой (вывеской), содержащей следующую информацию: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наименование;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адрес;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график работы.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Вход в здание оборудован с соблюдением условий для беспрепятственного доступа инвалидов к объекту.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Здание для предоставления муниципальной услуги должно быть оборудовано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возможности). Инвалидам и лицам с ограниченными возможностями здоровья при необходимости оказывается соответствующая помощь.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здании должно быть предусмотрено:</w:t>
      </w:r>
    </w:p>
    <w:p w:rsidR="00B23BFC" w:rsidRPr="00DF7AB2" w:rsidRDefault="00605991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3BFC" w:rsidRPr="00DF7AB2">
        <w:rPr>
          <w:rFonts w:ascii="Times New Roman" w:hAnsi="Times New Roman"/>
          <w:sz w:val="28"/>
          <w:szCs w:val="28"/>
        </w:rPr>
        <w:t xml:space="preserve">при расположении администрации  на втором этаже и выше – оснащение здания лифтом, эскалатором или иными подъемными устройствами, в том числе для инвалидов. </w:t>
      </w:r>
      <w:proofErr w:type="gramStart"/>
      <w:r w:rsidR="00B23BFC" w:rsidRPr="00DF7AB2">
        <w:rPr>
          <w:rFonts w:ascii="Times New Roman" w:hAnsi="Times New Roman"/>
          <w:sz w:val="28"/>
          <w:szCs w:val="28"/>
        </w:rPr>
        <w:t>При отсутствии технической возможности, ввиду отсутствия оснащения здания лифтом, эскалатором или иными подъемными устройствами для предоставления муниципальных услуг инвалидам, должностное лицо оказывает муниципальную услугу на нижнем этаже здания;</w:t>
      </w:r>
      <w:proofErr w:type="gramEnd"/>
    </w:p>
    <w:p w:rsidR="00B23BFC" w:rsidRPr="00DF7AB2" w:rsidRDefault="00605991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3BFC" w:rsidRPr="00DF7AB2">
        <w:rPr>
          <w:rFonts w:ascii="Times New Roman" w:hAnsi="Times New Roman"/>
          <w:sz w:val="28"/>
          <w:szCs w:val="28"/>
        </w:rPr>
        <w:t>обеспечение беспрепятственного передвижения и разворота инвалидных колясок, размещение столов для инвалидов в стороне от входа с учетом беспрепятственного подъезда и поворота колясок (при наличии возможности);</w:t>
      </w:r>
    </w:p>
    <w:p w:rsidR="00B23BFC" w:rsidRPr="00DF7AB2" w:rsidRDefault="00605991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3BFC" w:rsidRPr="00DF7AB2">
        <w:rPr>
          <w:rFonts w:ascii="Times New Roman" w:hAnsi="Times New Roman"/>
          <w:sz w:val="28"/>
          <w:szCs w:val="28"/>
        </w:rPr>
        <w:t>оборудование санитарно-технического помещения (санузла) с учетом доступа инвалидов (при наличии возможности);</w:t>
      </w:r>
    </w:p>
    <w:p w:rsidR="00B23BFC" w:rsidRPr="00DF7AB2" w:rsidRDefault="00605991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3BFC" w:rsidRPr="00DF7AB2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="00B23BFC" w:rsidRPr="00DF7AB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B23BFC" w:rsidRPr="00DF7A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3BFC" w:rsidRPr="00DF7AB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B23BFC" w:rsidRPr="00DF7AB2">
        <w:rPr>
          <w:rFonts w:ascii="Times New Roman" w:hAnsi="Times New Roman"/>
          <w:sz w:val="28"/>
          <w:szCs w:val="28"/>
        </w:rPr>
        <w:t xml:space="preserve"> и собак-проводников с инвалидами, нуждающимися в соответствующей помощи.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На территории, прилегающей к зданию,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Организация приема заявителей осуществляется в соответствии с графиком работы, указанным в пункте 1.3.  настоящего Административного регламента. 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Помещение оборудуется: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а) противопожарной системой и средствами пожаротушения,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системой оповещения о возникновении чрезвычайной ситуации,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в) системой охраны;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г)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</w:t>
      </w:r>
      <w:r w:rsidRPr="00DF7AB2">
        <w:rPr>
          <w:rFonts w:ascii="Times New Roman" w:hAnsi="Times New Roman"/>
          <w:sz w:val="28"/>
          <w:szCs w:val="28"/>
        </w:rPr>
        <w:lastRenderedPageBreak/>
        <w:t>сигналы в световые, речевые сигналы в текстовую бегущую строку (при наличии возможности).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с санитарными правилами и нормами.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Места получения информации, предназначенные для ознакомления получателей муниципальной услуги с информационными материалами, оборудуются: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информационными стендами;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стульями и столами для возможности оформления документов.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23BFC" w:rsidRPr="00DF7AB2" w:rsidRDefault="00605991" w:rsidP="00A01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местам ожидания: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Места ожидания в очереди на предоставление муниципальной услуги оборудованы стульями (кресельными секциями, скамьями (</w:t>
      </w:r>
      <w:proofErr w:type="spellStart"/>
      <w:r w:rsidRPr="00DF7AB2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DF7AB2">
        <w:rPr>
          <w:rFonts w:ascii="Times New Roman" w:hAnsi="Times New Roman"/>
          <w:sz w:val="28"/>
          <w:szCs w:val="28"/>
        </w:rPr>
        <w:t>).</w:t>
      </w:r>
      <w:proofErr w:type="gramEnd"/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Требования к местам для заполнения запросов о пре</w:t>
      </w:r>
      <w:r w:rsidR="00605991">
        <w:rPr>
          <w:rFonts w:ascii="Times New Roman" w:hAnsi="Times New Roman"/>
          <w:sz w:val="28"/>
          <w:szCs w:val="28"/>
        </w:rPr>
        <w:t>доставлении муниципальной услуги: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оборудуются стульями, столами и обеспечиваются бланками заявлений и канцелярскими принадлежностями. 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Столы для заполнения запросов размещаются в стороне от  входа с учетом беспрепятственного подъезда и поворота колясок. 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сотрудниками администрации  оказывается соответствующая помощь.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Помещения для предоставления муниципальной услуги должны быть оборудованы информационными табличками (вывесками) с указанием номера кабинета, названия отдела или фамилии, имени, отчества и должности лица, предоставляющего муниципальную услугу.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(один компьютер с установленными справочно-правовыми системами на каждое должностное лицо) и оргтехникой,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Должностное лицо, предоставляющее муниципальную услугу, обязано предложить лицу воспользоваться стулом, находящимся рядом с рабочим местом данного должностного лица.</w:t>
      </w:r>
    </w:p>
    <w:p w:rsidR="00B23BFC" w:rsidRPr="00DF7AB2" w:rsidRDefault="00B23BF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лиц, предоставляющих муниципальную услугу.</w:t>
      </w:r>
    </w:p>
    <w:p w:rsidR="00C41945" w:rsidRPr="00605991" w:rsidRDefault="00605991" w:rsidP="00C41945">
      <w:pPr>
        <w:pStyle w:val="34"/>
        <w:keepNext/>
        <w:keepLines/>
        <w:tabs>
          <w:tab w:val="left" w:pos="483"/>
        </w:tabs>
        <w:spacing w:after="0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</w:t>
      </w:r>
      <w:r w:rsidR="00CA68CC" w:rsidRPr="00605991">
        <w:rPr>
          <w:b w:val="0"/>
          <w:i w:val="0"/>
          <w:sz w:val="28"/>
          <w:szCs w:val="28"/>
        </w:rPr>
        <w:t>2.13.</w:t>
      </w:r>
      <w:r w:rsidR="00395807" w:rsidRPr="00605991">
        <w:rPr>
          <w:b w:val="0"/>
          <w:sz w:val="28"/>
          <w:szCs w:val="28"/>
        </w:rPr>
        <w:t xml:space="preserve"> </w:t>
      </w:r>
      <w:bookmarkStart w:id="11" w:name="bookmark350"/>
      <w:bookmarkStart w:id="12" w:name="bookmark353"/>
      <w:bookmarkStart w:id="13" w:name="_Toc103862220"/>
      <w:bookmarkStart w:id="14" w:name="_Toc103862255"/>
      <w:bookmarkStart w:id="15" w:name="_Toc103863882"/>
      <w:bookmarkStart w:id="16" w:name="_Toc103877700"/>
      <w:r w:rsidR="00C41945" w:rsidRPr="00605991">
        <w:rPr>
          <w:b w:val="0"/>
          <w:i w:val="0"/>
          <w:sz w:val="28"/>
          <w:szCs w:val="28"/>
        </w:rPr>
        <w:t>Пок</w:t>
      </w:r>
      <w:r w:rsidRPr="00605991">
        <w:rPr>
          <w:b w:val="0"/>
          <w:i w:val="0"/>
          <w:sz w:val="28"/>
          <w:szCs w:val="28"/>
        </w:rPr>
        <w:t>азатели доступности и качества м</w:t>
      </w:r>
      <w:r w:rsidR="00C41945" w:rsidRPr="00605991">
        <w:rPr>
          <w:b w:val="0"/>
          <w:i w:val="0"/>
          <w:sz w:val="28"/>
          <w:szCs w:val="28"/>
        </w:rPr>
        <w:t>униципальной услуги</w:t>
      </w:r>
      <w:bookmarkEnd w:id="11"/>
      <w:bookmarkEnd w:id="12"/>
      <w:bookmarkEnd w:id="13"/>
      <w:bookmarkEnd w:id="14"/>
      <w:bookmarkEnd w:id="15"/>
      <w:bookmarkEnd w:id="16"/>
    </w:p>
    <w:p w:rsidR="00C41945" w:rsidRPr="00DF7AB2" w:rsidRDefault="00C41945" w:rsidP="00C41945">
      <w:pPr>
        <w:pStyle w:val="16"/>
        <w:tabs>
          <w:tab w:val="left" w:pos="1357"/>
        </w:tabs>
        <w:rPr>
          <w:color w:val="000000" w:themeColor="text1"/>
          <w:sz w:val="28"/>
          <w:szCs w:val="28"/>
        </w:rPr>
      </w:pPr>
      <w:bookmarkStart w:id="17" w:name="bookmark354"/>
      <w:bookmarkEnd w:id="17"/>
      <w:r w:rsidRPr="00DF7AB2">
        <w:rPr>
          <w:rFonts w:eastAsiaTheme="minorEastAsia"/>
          <w:color w:val="000000" w:themeColor="text1"/>
          <w:sz w:val="28"/>
          <w:szCs w:val="28"/>
        </w:rPr>
        <w:t xml:space="preserve">Оценка доступности и качества предоставления Муниципальной услуги </w:t>
      </w:r>
      <w:r w:rsidRPr="00DF7AB2">
        <w:rPr>
          <w:rFonts w:eastAsiaTheme="minorEastAsia"/>
          <w:color w:val="000000" w:themeColor="text1"/>
          <w:sz w:val="28"/>
          <w:szCs w:val="28"/>
        </w:rPr>
        <w:lastRenderedPageBreak/>
        <w:t>должна осуществляться по следующим показателям:</w:t>
      </w:r>
    </w:p>
    <w:p w:rsidR="00C41945" w:rsidRPr="00DF7AB2" w:rsidRDefault="00C41945" w:rsidP="00C41945">
      <w:pPr>
        <w:pStyle w:val="16"/>
        <w:tabs>
          <w:tab w:val="left" w:pos="1074"/>
        </w:tabs>
        <w:ind w:firstLine="709"/>
        <w:jc w:val="both"/>
        <w:rPr>
          <w:sz w:val="28"/>
          <w:szCs w:val="28"/>
        </w:rPr>
      </w:pPr>
      <w:bookmarkStart w:id="18" w:name="bookmark355"/>
      <w:r w:rsidRPr="00DF7AB2">
        <w:rPr>
          <w:rFonts w:eastAsiaTheme="minorEastAsia"/>
          <w:color w:val="000000" w:themeColor="text1"/>
          <w:sz w:val="28"/>
          <w:szCs w:val="28"/>
        </w:rPr>
        <w:t>а</w:t>
      </w:r>
      <w:bookmarkEnd w:id="18"/>
      <w:r w:rsidRPr="00DF7AB2">
        <w:rPr>
          <w:rFonts w:eastAsiaTheme="minorEastAsia"/>
          <w:color w:val="000000" w:themeColor="text1"/>
          <w:sz w:val="28"/>
          <w:szCs w:val="28"/>
        </w:rPr>
        <w:t>)</w:t>
      </w:r>
      <w:r w:rsidRPr="00DF7AB2">
        <w:rPr>
          <w:rFonts w:eastAsiaTheme="minorEastAsia"/>
          <w:color w:val="000000" w:themeColor="text1"/>
          <w:sz w:val="28"/>
          <w:szCs w:val="28"/>
        </w:rPr>
        <w:tab/>
        <w:t xml:space="preserve">Наличие полной и понятной информации </w:t>
      </w:r>
      <w:r w:rsidRPr="00DF7AB2">
        <w:rPr>
          <w:sz w:val="28"/>
          <w:szCs w:val="28"/>
        </w:rPr>
        <w:t>о порядке, сроках,</w:t>
      </w:r>
      <w:r w:rsidRPr="00DF7AB2">
        <w:rPr>
          <w:sz w:val="28"/>
          <w:szCs w:val="28"/>
          <w:lang w:eastAsia="ar-SA"/>
        </w:rPr>
        <w:t xml:space="preserve"> </w:t>
      </w:r>
      <w:r w:rsidRPr="00DF7AB2">
        <w:rPr>
          <w:sz w:val="28"/>
          <w:szCs w:val="28"/>
        </w:rPr>
        <w:t xml:space="preserve"> удобстве информирования заявителя  и ходе предоставления государственной услуги, а также получения результата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41945" w:rsidRPr="00DF7AB2" w:rsidRDefault="00C41945" w:rsidP="00C41945">
      <w:pPr>
        <w:pStyle w:val="16"/>
        <w:tabs>
          <w:tab w:val="left" w:pos="1355"/>
        </w:tabs>
        <w:ind w:firstLine="709"/>
        <w:jc w:val="both"/>
        <w:rPr>
          <w:sz w:val="28"/>
          <w:szCs w:val="28"/>
        </w:rPr>
      </w:pPr>
      <w:bookmarkStart w:id="19" w:name="bookmark356"/>
      <w:r w:rsidRPr="00DF7AB2">
        <w:rPr>
          <w:sz w:val="28"/>
          <w:szCs w:val="28"/>
        </w:rPr>
        <w:t>б</w:t>
      </w:r>
      <w:bookmarkEnd w:id="19"/>
      <w:r w:rsidRPr="00DF7AB2">
        <w:rPr>
          <w:sz w:val="28"/>
          <w:szCs w:val="28"/>
        </w:rPr>
        <w:t>)</w:t>
      </w:r>
      <w:r w:rsidRPr="00DF7AB2">
        <w:rPr>
          <w:sz w:val="28"/>
          <w:szCs w:val="28"/>
        </w:rPr>
        <w:tab/>
        <w:t>возможность выбора Заявителем форм предоставления Муниципальной услуги;</w:t>
      </w:r>
    </w:p>
    <w:p w:rsidR="00C41945" w:rsidRPr="00DF7AB2" w:rsidRDefault="00C41945" w:rsidP="00C41945">
      <w:pPr>
        <w:pStyle w:val="16"/>
        <w:tabs>
          <w:tab w:val="left" w:pos="1355"/>
        </w:tabs>
        <w:ind w:firstLine="709"/>
        <w:jc w:val="both"/>
        <w:rPr>
          <w:sz w:val="28"/>
          <w:szCs w:val="28"/>
        </w:rPr>
      </w:pPr>
      <w:r w:rsidRPr="00DF7AB2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41945" w:rsidRPr="00DF7AB2" w:rsidRDefault="00C41945" w:rsidP="00C41945">
      <w:pPr>
        <w:pStyle w:val="16"/>
        <w:tabs>
          <w:tab w:val="left" w:pos="1083"/>
        </w:tabs>
        <w:ind w:firstLine="709"/>
        <w:jc w:val="both"/>
        <w:rPr>
          <w:sz w:val="28"/>
          <w:szCs w:val="28"/>
        </w:rPr>
      </w:pPr>
      <w:bookmarkStart w:id="20" w:name="bookmark357"/>
      <w:r w:rsidRPr="00DF7AB2">
        <w:rPr>
          <w:sz w:val="28"/>
          <w:szCs w:val="28"/>
        </w:rPr>
        <w:t>г</w:t>
      </w:r>
      <w:bookmarkEnd w:id="20"/>
      <w:r w:rsidRPr="00DF7AB2">
        <w:rPr>
          <w:sz w:val="28"/>
          <w:szCs w:val="28"/>
        </w:rPr>
        <w:t>)</w:t>
      </w:r>
      <w:r w:rsidRPr="00DF7AB2">
        <w:rPr>
          <w:sz w:val="28"/>
          <w:szCs w:val="28"/>
        </w:rP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C41945" w:rsidRPr="00DF7AB2" w:rsidRDefault="00C41945" w:rsidP="00C41945">
      <w:pPr>
        <w:pStyle w:val="16"/>
        <w:tabs>
          <w:tab w:val="left" w:pos="1098"/>
        </w:tabs>
        <w:ind w:firstLine="709"/>
        <w:jc w:val="both"/>
        <w:rPr>
          <w:sz w:val="28"/>
          <w:szCs w:val="28"/>
        </w:rPr>
      </w:pPr>
      <w:proofErr w:type="spellStart"/>
      <w:r w:rsidRPr="00DF7AB2">
        <w:rPr>
          <w:sz w:val="28"/>
          <w:szCs w:val="28"/>
        </w:rPr>
        <w:t>д</w:t>
      </w:r>
      <w:proofErr w:type="spellEnd"/>
      <w:r w:rsidRPr="00DF7AB2">
        <w:rPr>
          <w:sz w:val="28"/>
          <w:szCs w:val="28"/>
        </w:rPr>
        <w:t>)</w:t>
      </w:r>
      <w:r w:rsidRPr="00DF7AB2">
        <w:rPr>
          <w:sz w:val="28"/>
          <w:szCs w:val="28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C41945" w:rsidRPr="00DF7AB2" w:rsidRDefault="00C41945" w:rsidP="00C41945">
      <w:pPr>
        <w:pStyle w:val="16"/>
        <w:tabs>
          <w:tab w:val="left" w:pos="1355"/>
        </w:tabs>
        <w:ind w:firstLine="709"/>
        <w:jc w:val="both"/>
        <w:rPr>
          <w:sz w:val="28"/>
          <w:szCs w:val="28"/>
        </w:rPr>
      </w:pPr>
      <w:r w:rsidRPr="00DF7AB2">
        <w:rPr>
          <w:sz w:val="28"/>
          <w:szCs w:val="28"/>
        </w:rPr>
        <w:t>е)</w:t>
      </w:r>
      <w:r w:rsidRPr="00DF7AB2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41945" w:rsidRPr="00DF7AB2" w:rsidRDefault="00C41945" w:rsidP="00C41945">
      <w:pPr>
        <w:pStyle w:val="16"/>
        <w:tabs>
          <w:tab w:val="left" w:pos="1131"/>
        </w:tabs>
        <w:ind w:firstLine="709"/>
        <w:jc w:val="both"/>
        <w:rPr>
          <w:sz w:val="28"/>
          <w:szCs w:val="28"/>
        </w:rPr>
      </w:pPr>
      <w:r w:rsidRPr="00DF7AB2">
        <w:rPr>
          <w:sz w:val="28"/>
          <w:szCs w:val="28"/>
        </w:rPr>
        <w:t>ж)</w:t>
      </w:r>
      <w:r w:rsidRPr="00DF7AB2">
        <w:rPr>
          <w:sz w:val="28"/>
          <w:szCs w:val="28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41945" w:rsidRPr="00DF7AB2" w:rsidRDefault="00C41945" w:rsidP="00C41945">
      <w:pPr>
        <w:pStyle w:val="16"/>
        <w:tabs>
          <w:tab w:val="left" w:pos="1107"/>
        </w:tabs>
        <w:ind w:firstLine="709"/>
        <w:jc w:val="both"/>
        <w:rPr>
          <w:sz w:val="28"/>
          <w:szCs w:val="28"/>
        </w:rPr>
      </w:pPr>
      <w:proofErr w:type="spellStart"/>
      <w:r w:rsidRPr="00DF7AB2">
        <w:rPr>
          <w:sz w:val="28"/>
          <w:szCs w:val="28"/>
        </w:rPr>
        <w:t>з</w:t>
      </w:r>
      <w:proofErr w:type="spellEnd"/>
      <w:r w:rsidRPr="00DF7AB2">
        <w:rPr>
          <w:sz w:val="28"/>
          <w:szCs w:val="28"/>
        </w:rPr>
        <w:t>)</w:t>
      </w:r>
      <w:r w:rsidRPr="00DF7AB2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41945" w:rsidRPr="00DF7AB2" w:rsidRDefault="00C41945" w:rsidP="00C41945">
      <w:pPr>
        <w:pStyle w:val="16"/>
        <w:tabs>
          <w:tab w:val="left" w:pos="1102"/>
        </w:tabs>
        <w:ind w:firstLine="709"/>
        <w:jc w:val="both"/>
        <w:rPr>
          <w:sz w:val="28"/>
          <w:szCs w:val="28"/>
        </w:rPr>
      </w:pPr>
      <w:r w:rsidRPr="00DF7AB2">
        <w:rPr>
          <w:sz w:val="28"/>
          <w:szCs w:val="28"/>
        </w:rPr>
        <w:t>и)</w:t>
      </w:r>
      <w:r w:rsidRPr="00DF7AB2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41945" w:rsidRPr="00DF7AB2" w:rsidRDefault="00C41945" w:rsidP="00C41945">
      <w:pPr>
        <w:pStyle w:val="16"/>
        <w:tabs>
          <w:tab w:val="left" w:pos="1102"/>
        </w:tabs>
        <w:ind w:firstLine="709"/>
        <w:jc w:val="both"/>
        <w:rPr>
          <w:sz w:val="28"/>
          <w:szCs w:val="28"/>
        </w:rPr>
      </w:pPr>
      <w:r w:rsidRPr="00DF7AB2">
        <w:rPr>
          <w:sz w:val="28"/>
          <w:szCs w:val="28"/>
        </w:rPr>
        <w:t>к)</w:t>
      </w:r>
      <w:r w:rsidRPr="00DF7AB2">
        <w:rPr>
          <w:sz w:val="28"/>
          <w:szCs w:val="28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41945" w:rsidRPr="00DF7AB2" w:rsidRDefault="00C41945" w:rsidP="00C41945">
      <w:pPr>
        <w:pStyle w:val="16"/>
        <w:tabs>
          <w:tab w:val="left" w:pos="1366"/>
        </w:tabs>
        <w:ind w:firstLine="0"/>
        <w:jc w:val="both"/>
        <w:rPr>
          <w:sz w:val="28"/>
          <w:szCs w:val="28"/>
        </w:rPr>
      </w:pPr>
      <w:bookmarkStart w:id="21" w:name="bookmark365"/>
      <w:bookmarkEnd w:id="21"/>
      <w:r w:rsidRPr="00DF7AB2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41945" w:rsidRPr="00DF7AB2" w:rsidRDefault="00C41945" w:rsidP="00C41945">
      <w:pPr>
        <w:pStyle w:val="16"/>
        <w:numPr>
          <w:ilvl w:val="1"/>
          <w:numId w:val="5"/>
        </w:numPr>
        <w:tabs>
          <w:tab w:val="left" w:pos="1357"/>
        </w:tabs>
        <w:ind w:firstLine="0"/>
        <w:jc w:val="both"/>
        <w:rPr>
          <w:sz w:val="28"/>
          <w:szCs w:val="28"/>
        </w:rPr>
      </w:pPr>
      <w:bookmarkStart w:id="22" w:name="bookmark366"/>
      <w:bookmarkEnd w:id="22"/>
      <w:r w:rsidRPr="00DF7AB2">
        <w:rPr>
          <w:sz w:val="28"/>
          <w:szCs w:val="28"/>
        </w:rPr>
        <w:t xml:space="preserve">   </w:t>
      </w:r>
      <w:r w:rsidR="00605991">
        <w:rPr>
          <w:sz w:val="28"/>
          <w:szCs w:val="28"/>
        </w:rPr>
        <w:t>Предоставление м</w:t>
      </w:r>
      <w:r w:rsidRPr="00DF7AB2">
        <w:rPr>
          <w:sz w:val="28"/>
          <w:szCs w:val="28"/>
        </w:rPr>
        <w:t>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594848" w:rsidRPr="00DF7AB2" w:rsidRDefault="00594848" w:rsidP="00C41945">
      <w:pPr>
        <w:rPr>
          <w:rFonts w:ascii="Times New Roman" w:eastAsia="Arial" w:hAnsi="Times New Roman"/>
          <w:sz w:val="28"/>
          <w:szCs w:val="28"/>
        </w:rPr>
      </w:pPr>
      <w:r w:rsidRPr="00DF7AB2">
        <w:rPr>
          <w:rFonts w:ascii="Times New Roman" w:eastAsia="Arial" w:hAnsi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94848" w:rsidRPr="00DF7AB2" w:rsidRDefault="00594848" w:rsidP="00A013F0">
      <w:pPr>
        <w:rPr>
          <w:rFonts w:ascii="Times New Roman" w:eastAsia="SimSun" w:hAnsi="Times New Roman"/>
          <w:bCs/>
          <w:kern w:val="3"/>
          <w:sz w:val="28"/>
          <w:szCs w:val="28"/>
          <w:lang w:eastAsia="hi-IN" w:bidi="hi-IN"/>
        </w:rPr>
      </w:pPr>
    </w:p>
    <w:p w:rsidR="00594848" w:rsidRPr="00DF7AB2" w:rsidRDefault="002B6883" w:rsidP="00A013F0">
      <w:pPr>
        <w:rPr>
          <w:rFonts w:ascii="Times New Roman" w:hAnsi="Times New Roman"/>
          <w:bCs/>
          <w:sz w:val="28"/>
          <w:szCs w:val="28"/>
        </w:rPr>
      </w:pPr>
      <w:hyperlink r:id="rId7" w:history="1">
        <w:r w:rsidR="00594848" w:rsidRPr="00DF7AB2">
          <w:rPr>
            <w:rStyle w:val="a3"/>
            <w:rFonts w:ascii="Times New Roman" w:hAnsi="Times New Roman"/>
            <w:sz w:val="28"/>
            <w:szCs w:val="28"/>
          </w:rPr>
          <w:t xml:space="preserve">Предоставление муниципальной услуги в многофункциональных центрах осуществляется с учетом постановления Правительства Российской Федерации от 22.12.2012 № 1376 «Об утверждении </w:t>
        </w:r>
        <w:proofErr w:type="gramStart"/>
        <w:r w:rsidR="00594848" w:rsidRPr="00DF7AB2">
          <w:rPr>
            <w:rStyle w:val="a3"/>
            <w:rFonts w:ascii="Times New Roman" w:hAnsi="Times New Roman"/>
            <w:sz w:val="28"/>
            <w:szCs w:val="28"/>
          </w:rPr>
          <w:t xml:space="preserve">Правил организации деятельности </w:t>
        </w:r>
        <w:r w:rsidR="00594848" w:rsidRPr="00DF7AB2">
          <w:rPr>
            <w:rStyle w:val="a3"/>
            <w:rFonts w:ascii="Times New Roman" w:hAnsi="Times New Roman"/>
            <w:sz w:val="28"/>
            <w:szCs w:val="28"/>
          </w:rPr>
          <w:lastRenderedPageBreak/>
          <w:t>многофункциональных центров предоставления государственных</w:t>
        </w:r>
        <w:proofErr w:type="gramEnd"/>
        <w:r w:rsidR="00594848" w:rsidRPr="00DF7AB2">
          <w:rPr>
            <w:rStyle w:val="a3"/>
            <w:rFonts w:ascii="Times New Roman" w:hAnsi="Times New Roman"/>
            <w:sz w:val="28"/>
            <w:szCs w:val="28"/>
          </w:rPr>
          <w:t xml:space="preserve"> и муниципальных услуг»</w:t>
        </w:r>
      </w:hyperlink>
      <w:r w:rsidR="00594848" w:rsidRPr="00DF7AB2">
        <w:rPr>
          <w:rFonts w:ascii="Times New Roman" w:hAnsi="Times New Roman"/>
          <w:sz w:val="28"/>
          <w:szCs w:val="28"/>
        </w:rPr>
        <w:t>.</w:t>
      </w:r>
      <w:r w:rsidR="00594848" w:rsidRPr="00DF7AB2">
        <w:rPr>
          <w:rFonts w:ascii="Times New Roman" w:hAnsi="Times New Roman"/>
          <w:bCs/>
          <w:sz w:val="28"/>
          <w:szCs w:val="28"/>
        </w:rPr>
        <w:t xml:space="preserve"> </w:t>
      </w:r>
    </w:p>
    <w:p w:rsidR="00594848" w:rsidRPr="00DF7AB2" w:rsidRDefault="00594848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Обращение за получением муниципальной услуги и предоставление муниципальной услуги с использованием электронных документов, подписанных электронной подписью, осуществляется в соответствии с требованиями </w:t>
      </w:r>
      <w:hyperlink r:id="rId8" w:history="1">
        <w:r w:rsidRPr="00DF7AB2">
          <w:rPr>
            <w:rStyle w:val="a3"/>
            <w:rFonts w:ascii="Times New Roman" w:hAnsi="Times New Roman"/>
            <w:sz w:val="28"/>
            <w:szCs w:val="28"/>
          </w:rPr>
          <w:t>Федерального закона от 06.04.2011 № 63-ФЗ «Об электронной подписи»</w:t>
        </w:r>
      </w:hyperlink>
      <w:r w:rsidRPr="00DF7AB2">
        <w:rPr>
          <w:rFonts w:ascii="Times New Roman" w:hAnsi="Times New Roman"/>
          <w:sz w:val="28"/>
          <w:szCs w:val="28"/>
        </w:rPr>
        <w:t xml:space="preserve">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594848" w:rsidRPr="00DF7AB2" w:rsidRDefault="00594848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Заявитель (представитель заявителя) вправе обратиться за получением муниципальной услуги в электронной форме с использованием усиленной квалифицированной электронной подписи (далее – квалифицированная подпись).</w:t>
      </w:r>
    </w:p>
    <w:p w:rsidR="00594848" w:rsidRPr="00DF7AB2" w:rsidRDefault="00594848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06.04.2011 № 63-ФЗ «Об электронной подписи».</w:t>
      </w:r>
    </w:p>
    <w:p w:rsidR="00594848" w:rsidRPr="00DF7AB2" w:rsidRDefault="00594848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594848" w:rsidRPr="00DF7AB2" w:rsidRDefault="00594848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Использование заявителем квалифицированной подписи осуществляется с соблюдением обязанностей, предусмотренных статьей 10 Федерального закона от 06.04.2011 № 63-ФЗ «Об электронной подписи».</w:t>
      </w:r>
    </w:p>
    <w:p w:rsidR="00594848" w:rsidRPr="00DF7AB2" w:rsidRDefault="00594848" w:rsidP="00594848">
      <w:pPr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pStyle w:val="2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  <w:r w:rsidRPr="00DF7AB2">
        <w:rPr>
          <w:rFonts w:ascii="Times New Roman" w:eastAsia="SimSun" w:hAnsi="Times New Roman" w:cs="Times New Roman"/>
          <w:kern w:val="1"/>
          <w:sz w:val="28"/>
          <w:lang w:eastAsia="hi-I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следующее содержание и последовательность административных действий: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прием заявления (запроса) о выдаче разрешения на проведение земляных работ;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подготовка результата предоставления муниципальной услуги;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выдача результата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Описание последовательности действий при предоставлении муниципальной услуги указаны в блок-схеме (приложение 3).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Особенности выполнения административных процедур в электронной форме определяются действующим законодательством.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3.1.Прием заявления о выдаче разрешения на проведение земляных работ.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Юридическим основанием для начала предоставления муниципальной услуги является поступление в администрацию заявления (запроса) с прилагаемыми документами.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Должностное лицо при получении от заявителя запроса (заявления), совершает следующие действия: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а) сверяет личность заявителя с документом, удостоверяющим личность (в случае, если заявитель обратился лично);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проверяет правильность оформления заявления (запроса) (отсутствие в запросе (заявлении) 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содержание);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в) регистрирует заявление (запрос) в журнале входящей документации;</w:t>
      </w:r>
    </w:p>
    <w:p w:rsidR="00CA68CC" w:rsidRPr="00DF7AB2" w:rsidRDefault="00CA68CC" w:rsidP="00A013F0">
      <w:pPr>
        <w:rPr>
          <w:rFonts w:ascii="Times New Roman" w:eastAsia="Arial Unicode MS" w:hAnsi="Times New Roman"/>
          <w:bCs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г) на втором экземпляре (копии) заявления (запроса) указывает регистрационный номер, дату получения заявления, подпись сотрудника, принявшего документы (с расшифровкой подписи)</w:t>
      </w:r>
      <w:r w:rsidRPr="00DF7AB2">
        <w:rPr>
          <w:rFonts w:ascii="Times New Roman" w:eastAsia="Arial Unicode MS" w:hAnsi="Times New Roman"/>
          <w:bCs/>
          <w:sz w:val="28"/>
          <w:szCs w:val="28"/>
        </w:rPr>
        <w:t xml:space="preserve">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случае передачи отдельных административных действий по приему,  регистрации, проверке комплектности входящих документов МФЦ, действия, предусмотренные подразделом 3.1. раздела 3 настоящего административного регламента, осуществляются сотрудниками  МФЦ в соответствии с заключаемыми соглашениями, в случае обращения заявителя за предоставлением муниципальной услуги через МФЦ. В указанном случае МФЦ представляет интересы заявителей при взаимодействии с администрацией.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Общий с</w:t>
      </w:r>
      <w:r w:rsidR="00395807" w:rsidRPr="00DF7AB2">
        <w:rPr>
          <w:rFonts w:ascii="Times New Roman" w:hAnsi="Times New Roman"/>
          <w:sz w:val="28"/>
          <w:szCs w:val="28"/>
        </w:rPr>
        <w:t xml:space="preserve">рок административной процедуры </w:t>
      </w:r>
      <w:r w:rsidRPr="00DF7AB2">
        <w:rPr>
          <w:rFonts w:ascii="Times New Roman" w:hAnsi="Times New Roman"/>
          <w:sz w:val="28"/>
          <w:szCs w:val="28"/>
        </w:rPr>
        <w:t xml:space="preserve"> не более 1 рабочего дня со дня получения заявления (запроса).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3.2.Подготовка результата предоставления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Юридическим фактом для начала административной процедуры является регистрация заявления (запроса) с приложенными к нему документами.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Должностное лицо в течение 1 дня осуществляет изучение заявления, определяет наличие оснований для отказа в предоставлении муниципальной услуги (основания для оформления отказа и сроки извещения заявителя по отдельным основаниям изложены в подразделе 2.8. раздела 2. настоящего административного регламента). В случае если основания имеются, то оформляет отказ. Проект мотивированного отказа в предоставлении муниципальной услуги оформляется в 2 экземплярах.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случае если основания отсутствуют, готовит проект разрешения на проведение земляных работ.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Должностное лицо передает проект разрешения на проведение земляных работ (мотивированный отказ) главе администрации) для дальнейшего рассмотрения проекта разрешения на проведение земляных работ (мотивированного отказа) и принятия решения.</w:t>
      </w:r>
      <w:proofErr w:type="gramEnd"/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Должностное лицо формирует папку документации для рассмотрения главе администрации  и передает ежедневно с понедельника по пятницу в 16-00, </w:t>
      </w:r>
      <w:proofErr w:type="gramStart"/>
      <w:r w:rsidRPr="00DF7AB2">
        <w:rPr>
          <w:rFonts w:ascii="Times New Roman" w:hAnsi="Times New Roman"/>
          <w:sz w:val="28"/>
          <w:szCs w:val="28"/>
        </w:rPr>
        <w:t>документы,  полученные после 16-00 передаются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на следующий рабочий день.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Глава администрации рассматривает и подписывает разрешение на проведение земляных работ (отказ в предоставлении муниципальной услуги).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Подписанный результат муниципальной услуги отдает заместителю главы администрации.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 xml:space="preserve"> Заместитель главы администрации регистрирует разрешение на проведение земляных работ (отказ в предоставлении муниципальной услуги) и готовит для отправки заявителю.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Разрешения регистрируются в журнале выдачи разрешений на проведение земляных работ.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Общий с</w:t>
      </w:r>
      <w:r w:rsidR="00395807" w:rsidRPr="00DF7AB2">
        <w:rPr>
          <w:rFonts w:ascii="Times New Roman" w:hAnsi="Times New Roman"/>
          <w:sz w:val="28"/>
          <w:szCs w:val="28"/>
        </w:rPr>
        <w:t xml:space="preserve">рок административной процедуры </w:t>
      </w:r>
      <w:r w:rsidRPr="00DF7AB2">
        <w:rPr>
          <w:rFonts w:ascii="Times New Roman" w:hAnsi="Times New Roman"/>
          <w:sz w:val="28"/>
          <w:szCs w:val="28"/>
        </w:rPr>
        <w:t xml:space="preserve"> не более 26 дней со дня регистрации заявления (запроса).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3.3.Выдача результата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Основанием для начала процедуры является зарегистрированный результат муниципальной услуги.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Разрешение на проведение земляных работ выдается заявителю лично.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Отказ в предоставлении муниципальной услуги выдается: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лично;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через уполномоченного представителя;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почтой;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в форме электронного документа по сети Интернет с последующим направлением оригинала документа.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Результатами административной процедуры являются: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оформление и выдача разрешения на проведение земляных работ, оформленно</w:t>
      </w:r>
      <w:r w:rsidR="00EB0DB2" w:rsidRPr="00DF7AB2">
        <w:rPr>
          <w:rFonts w:ascii="Times New Roman" w:hAnsi="Times New Roman"/>
          <w:sz w:val="28"/>
          <w:szCs w:val="28"/>
        </w:rPr>
        <w:t xml:space="preserve">е в соответствии с приложением </w:t>
      </w:r>
      <w:r w:rsidRPr="00DF7AB2">
        <w:rPr>
          <w:rFonts w:ascii="Times New Roman" w:hAnsi="Times New Roman"/>
          <w:sz w:val="28"/>
          <w:szCs w:val="28"/>
        </w:rPr>
        <w:t>3 к настоящему административному регламенту.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отказ в выдаче разрешения на проведение земляных работ.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Должностное лицо выдает результат предоставления муниципальной услуги заявителю при предоставлении следующих документов: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- документа, удостоверяющего личность заявителя или его представителя,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- документа, подтверждающего полномочия представителя заявителя (в случае обращения за результатом представителя).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на экземпляре результата муниципальной услуги, который остается в администрации.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В случае отправления мотивированного отказа в предоставлении муниципальной услуги, должностное лицо делает соответствующую отметку в журнале выдачи разрешений на проведение земляных работ с указанием даты отправления результата. 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случае передачи отдельных административных действий по выдаче документов, являющихся результатом муниципальной услуги,  МФЦ, действия по выдаче результата, предусмотренные подраздела 3.3. раздела 3 настоящего административного регламента, осуществляются сотрудниками  МФЦ в соответствии с заключаемыми соглашениями, в случае обращения заявителя за предоставлением муниципальной услуги через МФЦ. В указанном случае МФЦ представляет интересы заявителей при взаимодействии с администрацией.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Общий ср</w:t>
      </w:r>
      <w:r w:rsidR="00395807" w:rsidRPr="00DF7AB2">
        <w:rPr>
          <w:rFonts w:ascii="Times New Roman" w:hAnsi="Times New Roman"/>
          <w:sz w:val="28"/>
          <w:szCs w:val="28"/>
        </w:rPr>
        <w:t xml:space="preserve">ок административной процедуры </w:t>
      </w:r>
      <w:r w:rsidRPr="00DF7AB2">
        <w:rPr>
          <w:rFonts w:ascii="Times New Roman" w:hAnsi="Times New Roman"/>
          <w:sz w:val="28"/>
          <w:szCs w:val="28"/>
        </w:rPr>
        <w:t>не более 3 дней со дня подписания главой администрации результата предоставления муниципальной услуги (мотивированного отказа в предоставлении муниципальной услуги).</w:t>
      </w:r>
    </w:p>
    <w:p w:rsidR="00B54A0D" w:rsidRPr="00DF7AB2" w:rsidRDefault="00B54A0D">
      <w:pPr>
        <w:pStyle w:val="ab"/>
        <w:tabs>
          <w:tab w:val="left" w:pos="540"/>
          <w:tab w:val="left" w:pos="708"/>
        </w:tabs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pStyle w:val="2"/>
        <w:ind w:firstLine="0"/>
        <w:rPr>
          <w:rFonts w:ascii="Times New Roman" w:hAnsi="Times New Roman" w:cs="Times New Roman"/>
          <w:sz w:val="28"/>
        </w:rPr>
      </w:pPr>
      <w:r w:rsidRPr="00DF7AB2">
        <w:rPr>
          <w:rFonts w:ascii="Times New Roman" w:hAnsi="Times New Roman" w:cs="Times New Roman"/>
          <w:sz w:val="28"/>
        </w:rPr>
        <w:lastRenderedPageBreak/>
        <w:t xml:space="preserve">4.Формы </w:t>
      </w:r>
      <w:proofErr w:type="gramStart"/>
      <w:r w:rsidRPr="00DF7AB2">
        <w:rPr>
          <w:rFonts w:ascii="Times New Roman" w:hAnsi="Times New Roman" w:cs="Times New Roman"/>
          <w:sz w:val="28"/>
        </w:rPr>
        <w:t>контроля за</w:t>
      </w:r>
      <w:proofErr w:type="gramEnd"/>
      <w:r w:rsidRPr="00DF7AB2">
        <w:rPr>
          <w:rFonts w:ascii="Times New Roman" w:hAnsi="Times New Roman" w:cs="Times New Roman"/>
          <w:sz w:val="28"/>
        </w:rPr>
        <w:t xml:space="preserve"> исполнением административного регламента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4.1.Сотрудники администрации, ответственные за предоставление муниципальной услуги (исполнения отдельных административных действий),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регламенте, за все действия (бездействие) и (или) решения, принимаемые в ходе предоставления муниципальной услуги.</w:t>
      </w:r>
      <w:proofErr w:type="gramEnd"/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Персональная ответственность сотрудников закрепляется в их должностных инструкциях.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4.2.Текущий контроль осуществляется главой администрации в форме проверок соблюдения и исполнения сотрудниками, участвующими в предоставлении муниципальной услуги, положений нормативных правовых актов и методических документов, определяющих порядок выполнения административных процедур, выявления и устранения нарушения прав заявителей, рассмотрения, принятия решений и подготовки ответов на обращения заявителей.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4.3.Проверка полноты и качества предоставления муниципальной услуги может носить плановый характер (осуществляется на основании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заявителей).</w:t>
      </w:r>
    </w:p>
    <w:p w:rsidR="00EE55D5" w:rsidRPr="00DF7AB2" w:rsidRDefault="00EE55D5">
      <w:pPr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EE55D5" w:rsidRPr="00DF7AB2" w:rsidRDefault="00EE55D5" w:rsidP="00A013F0">
      <w:pPr>
        <w:pStyle w:val="2"/>
        <w:rPr>
          <w:rFonts w:ascii="Times New Roman" w:hAnsi="Times New Roman" w:cs="Times New Roman"/>
          <w:sz w:val="28"/>
        </w:rPr>
      </w:pPr>
      <w:r w:rsidRPr="00DF7AB2">
        <w:rPr>
          <w:rFonts w:ascii="Times New Roman" w:hAnsi="Times New Roman" w:cs="Times New Roman"/>
          <w:sz w:val="28"/>
        </w:rPr>
        <w:t>5. Досудебный 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55D5" w:rsidRPr="00DF7AB2" w:rsidRDefault="00EE55D5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5.1.Досудебное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осуществляется в общем порядке, установленном главой 2.1. Федерального закона от 27.07.2010 № 210-ФЗ «Об организации предоставления государственных и муниципальных услуг».</w:t>
      </w:r>
    </w:p>
    <w:p w:rsidR="00EE55D5" w:rsidRPr="00DF7AB2" w:rsidRDefault="00EE55D5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5.2.Особенности подачи жалоб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5.2.1.Жалоба подается в письменной форме, в том числе при личном приеме заявителя, или в электронном виде должностному лицу   администрации мун</w:t>
      </w:r>
      <w:r w:rsidR="00395807" w:rsidRPr="00DF7AB2">
        <w:rPr>
          <w:rFonts w:ascii="Times New Roman" w:hAnsi="Times New Roman"/>
          <w:sz w:val="28"/>
          <w:szCs w:val="28"/>
        </w:rPr>
        <w:t>иципального образования «Калмаюр</w:t>
      </w:r>
      <w:r w:rsidRPr="00DF7AB2">
        <w:rPr>
          <w:rFonts w:ascii="Times New Roman" w:hAnsi="Times New Roman"/>
          <w:sz w:val="28"/>
          <w:szCs w:val="28"/>
        </w:rPr>
        <w:t>ское  сельское поселение» Чердаклинского района Ульяновской области. Должностное лицо, уполномоченное на предоставление муниципальной услу</w:t>
      </w:r>
      <w:r w:rsidR="00395807" w:rsidRPr="00DF7AB2">
        <w:rPr>
          <w:rFonts w:ascii="Times New Roman" w:hAnsi="Times New Roman"/>
          <w:sz w:val="28"/>
          <w:szCs w:val="28"/>
        </w:rPr>
        <w:t>ги, принимает жалобы по графику</w:t>
      </w:r>
      <w:r w:rsidRPr="00DF7AB2">
        <w:rPr>
          <w:rFonts w:ascii="Times New Roman" w:hAnsi="Times New Roman"/>
          <w:sz w:val="28"/>
          <w:szCs w:val="28"/>
        </w:rPr>
        <w:t xml:space="preserve"> (адрес и график работы администрации </w:t>
      </w:r>
      <w:r w:rsidRPr="00DF7AB2">
        <w:rPr>
          <w:rFonts w:ascii="Times New Roman" w:hAnsi="Times New Roman"/>
          <w:sz w:val="28"/>
          <w:szCs w:val="28"/>
          <w:lang w:eastAsia="hi-IN" w:bidi="hi-IN"/>
        </w:rPr>
        <w:t>изложены в подразделе 1.3 раздела 1 настоящего административного регламента</w:t>
      </w:r>
      <w:r w:rsidRPr="00DF7AB2">
        <w:rPr>
          <w:rFonts w:ascii="Times New Roman" w:hAnsi="Times New Roman"/>
          <w:sz w:val="28"/>
          <w:szCs w:val="28"/>
        </w:rPr>
        <w:t xml:space="preserve">). 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5.2.2. Жалоба должна содержать: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5.2.4 раздела 5 настоящего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bookmarkStart w:id="23" w:name="Par11"/>
      <w:bookmarkEnd w:id="23"/>
      <w:r w:rsidRPr="00DF7AB2">
        <w:rPr>
          <w:rFonts w:ascii="Times New Roman" w:hAnsi="Times New Roman"/>
          <w:sz w:val="28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F7AB2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DF7AB2">
        <w:rPr>
          <w:rFonts w:ascii="Times New Roman" w:hAnsi="Times New Roman"/>
          <w:sz w:val="28"/>
          <w:szCs w:val="28"/>
        </w:rPr>
        <w:t>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Время приема жалоб должно совпадать с графиком приема граждан сотрудниками Отдела. 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5.2.4. В электронном виде жалоба может быть подана заявителем посредством: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а) официального сайта администрации мун</w:t>
      </w:r>
      <w:r w:rsidR="00395807" w:rsidRPr="00DF7AB2">
        <w:rPr>
          <w:rFonts w:ascii="Times New Roman" w:hAnsi="Times New Roman"/>
          <w:sz w:val="28"/>
          <w:szCs w:val="28"/>
        </w:rPr>
        <w:t>иципального образования «Калмаюр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</w:t>
      </w:r>
      <w:r w:rsidR="00395807" w:rsidRPr="00DF7AB2">
        <w:rPr>
          <w:rFonts w:ascii="Times New Roman" w:hAnsi="Times New Roman"/>
          <w:sz w:val="28"/>
          <w:szCs w:val="28"/>
        </w:rPr>
        <w:t xml:space="preserve"> </w:t>
      </w:r>
      <w:r w:rsidRPr="00DF7AB2">
        <w:rPr>
          <w:rFonts w:ascii="Times New Roman" w:hAnsi="Times New Roman"/>
          <w:sz w:val="28"/>
          <w:szCs w:val="28"/>
        </w:rPr>
        <w:t xml:space="preserve">Чердаклинского района Ульяновской </w:t>
      </w:r>
      <w:r w:rsidRPr="00DF7AB2">
        <w:rPr>
          <w:rFonts w:ascii="Times New Roman" w:hAnsi="Times New Roman"/>
          <w:sz w:val="28"/>
          <w:szCs w:val="28"/>
        </w:rPr>
        <w:lastRenderedPageBreak/>
        <w:t>области, в информационно-телекоммуникационной сети «Интернет»</w:t>
      </w:r>
      <w:r w:rsidR="00395807" w:rsidRPr="00DF7AB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по адресу: </w:t>
      </w:r>
      <w:r w:rsidR="00395807" w:rsidRPr="00DF7AB2">
        <w:rPr>
          <w:rFonts w:ascii="Times New Roman" w:hAnsi="Times New Roman"/>
          <w:sz w:val="28"/>
          <w:szCs w:val="28"/>
        </w:rPr>
        <w:t>http://</w:t>
      </w:r>
      <w:r w:rsidR="00605991" w:rsidRPr="00605991">
        <w:t xml:space="preserve"> </w:t>
      </w:r>
      <w:r w:rsidR="00605991" w:rsidRPr="00605991">
        <w:rPr>
          <w:rFonts w:ascii="Times New Roman" w:hAnsi="Times New Roman"/>
          <w:sz w:val="28"/>
          <w:szCs w:val="28"/>
        </w:rPr>
        <w:t>kalmayurskoe-r73.gosweb.gosuslugi.ru/</w:t>
      </w:r>
      <w:r w:rsidRPr="00DF7AB2">
        <w:rPr>
          <w:rFonts w:ascii="Times New Roman" w:hAnsi="Times New Roman"/>
          <w:sz w:val="28"/>
          <w:szCs w:val="28"/>
        </w:rPr>
        <w:t>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bookmarkStart w:id="24" w:name="Par23"/>
      <w:bookmarkEnd w:id="24"/>
      <w:proofErr w:type="gramStart"/>
      <w:r w:rsidRPr="00DF7AB2">
        <w:rPr>
          <w:rFonts w:ascii="Times New Roman" w:hAnsi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5.2.5. При подаче жалобы в электронном виде документы, указанные в пункте 5.2.3 раздела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bookmarkStart w:id="25" w:name="Par26"/>
      <w:bookmarkStart w:id="26" w:name="Par28"/>
      <w:bookmarkEnd w:id="25"/>
      <w:bookmarkEnd w:id="26"/>
      <w:r w:rsidRPr="00DF7AB2">
        <w:rPr>
          <w:rFonts w:ascii="Times New Roman" w:hAnsi="Times New Roman"/>
          <w:sz w:val="28"/>
          <w:szCs w:val="28"/>
        </w:rPr>
        <w:t>5.2.6. В случае если жалоба подана заявителем в орган, в компетенцию которого не вх</w:t>
      </w:r>
      <w:r w:rsidR="006779FA" w:rsidRPr="00DF7AB2">
        <w:rPr>
          <w:rFonts w:ascii="Times New Roman" w:hAnsi="Times New Roman"/>
          <w:sz w:val="28"/>
          <w:szCs w:val="28"/>
        </w:rPr>
        <w:t>одит принятие решения по жалобе</w:t>
      </w:r>
      <w:r w:rsidRPr="00DF7AB2">
        <w:rPr>
          <w:rFonts w:ascii="Times New Roman" w:hAnsi="Times New Roman"/>
          <w:sz w:val="28"/>
          <w:szCs w:val="28"/>
        </w:rPr>
        <w:t>, указанный орган направляет жалобу в Отдел в течение 3 рабочих дней со дня ее регистрации и в письменной форме информирует заявителя о перенаправлении жалобы.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Отделе.</w:t>
      </w:r>
    </w:p>
    <w:p w:rsidR="00EA0CA3" w:rsidRPr="00DF7AB2" w:rsidRDefault="006779FA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5.2.7. Жалоба</w:t>
      </w:r>
      <w:r w:rsidR="00EA0CA3" w:rsidRPr="00DF7AB2">
        <w:rPr>
          <w:rFonts w:ascii="Times New Roman" w:hAnsi="Times New Roman"/>
          <w:sz w:val="28"/>
          <w:szCs w:val="28"/>
        </w:rPr>
        <w:t xml:space="preserve"> может быть подана заявителем через областное государственное казённое учреждение «Корпорация развития </w:t>
      </w:r>
      <w:proofErr w:type="spellStart"/>
      <w:proofErr w:type="gramStart"/>
      <w:r w:rsidR="00EA0CA3" w:rsidRPr="00DF7AB2">
        <w:rPr>
          <w:rFonts w:ascii="Times New Roman" w:hAnsi="Times New Roman"/>
          <w:sz w:val="28"/>
          <w:szCs w:val="28"/>
        </w:rPr>
        <w:t>интернет-технологий</w:t>
      </w:r>
      <w:proofErr w:type="spellEnd"/>
      <w:proofErr w:type="gramEnd"/>
      <w:r w:rsidR="00EA0CA3" w:rsidRPr="00DF7AB2">
        <w:rPr>
          <w:rFonts w:ascii="Times New Roman" w:hAnsi="Times New Roman"/>
          <w:sz w:val="28"/>
          <w:szCs w:val="28"/>
        </w:rPr>
        <w:t xml:space="preserve"> – многофункциональный центр предоставления государственных и муниципальных услуг в Ульяновской области» (далее – многофункциональный центр). При поступлении жалобы многофункциональный центр обеспечивает ее передачу в Отдел на ее рассмотрение в порядке и сроки, которые установлены соглашением о взаимодействии между многофункциональным центром и администрацией</w:t>
      </w:r>
      <w:r w:rsidRPr="00DF7AB2">
        <w:rPr>
          <w:rFonts w:ascii="Times New Roman" w:hAnsi="Times New Roman"/>
          <w:sz w:val="28"/>
          <w:szCs w:val="28"/>
        </w:rPr>
        <w:t xml:space="preserve"> </w:t>
      </w:r>
      <w:r w:rsidR="00EA0CA3" w:rsidRPr="00DF7AB2">
        <w:rPr>
          <w:rFonts w:ascii="Times New Roman" w:hAnsi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разделом 5 настоящего Административного регламента.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Отделе.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5.2.8. Заявитель может обратиться с жалобой</w:t>
      </w:r>
      <w:r w:rsidR="00395807" w:rsidRPr="00DF7AB2">
        <w:rPr>
          <w:rFonts w:ascii="Times New Roman" w:hAnsi="Times New Roman"/>
          <w:sz w:val="28"/>
          <w:szCs w:val="28"/>
        </w:rPr>
        <w:t>,</w:t>
      </w:r>
      <w:r w:rsidRPr="00DF7AB2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proofErr w:type="spellStart"/>
      <w:r w:rsidRPr="00DF7AB2">
        <w:rPr>
          <w:rFonts w:ascii="Times New Roman" w:hAnsi="Times New Roman"/>
          <w:sz w:val="28"/>
          <w:szCs w:val="28"/>
        </w:rPr>
        <w:t>д</w:t>
      </w:r>
      <w:proofErr w:type="spellEnd"/>
      <w:r w:rsidRPr="00DF7AB2">
        <w:rPr>
          <w:rFonts w:ascii="Times New Roman" w:hAnsi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</w:t>
      </w:r>
      <w:r w:rsidR="00395807" w:rsidRPr="00DF7AB2">
        <w:rPr>
          <w:rFonts w:ascii="Times New Roman" w:hAnsi="Times New Roman"/>
          <w:sz w:val="28"/>
          <w:szCs w:val="28"/>
        </w:rPr>
        <w:t>,</w:t>
      </w:r>
      <w:r w:rsidRPr="00DF7AB2">
        <w:rPr>
          <w:rFonts w:ascii="Times New Roman" w:hAnsi="Times New Roman"/>
          <w:sz w:val="28"/>
          <w:szCs w:val="28"/>
        </w:rPr>
        <w:t xml:space="preserve"> либо нарушение установленного срока таких исправлений.</w:t>
      </w:r>
      <w:proofErr w:type="gramEnd"/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Жалобы рассматриваются должностным лицом наделенным полномочиями по рассмотрению жалоб.</w:t>
      </w:r>
    </w:p>
    <w:p w:rsidR="00C41945" w:rsidRPr="00DF7AB2" w:rsidRDefault="00605991" w:rsidP="00C41945">
      <w:pPr>
        <w:pStyle w:val="16"/>
        <w:tabs>
          <w:tab w:val="left" w:pos="135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945" w:rsidRPr="00DF7AB2">
        <w:rPr>
          <w:sz w:val="28"/>
          <w:szCs w:val="28"/>
        </w:rPr>
        <w:t xml:space="preserve"> </w:t>
      </w:r>
      <w:proofErr w:type="spellStart"/>
      <w:r w:rsidR="00C41945" w:rsidRPr="00DF7AB2">
        <w:rPr>
          <w:sz w:val="28"/>
          <w:szCs w:val="28"/>
        </w:rPr>
        <w:t>з</w:t>
      </w:r>
      <w:proofErr w:type="spellEnd"/>
      <w:r w:rsidR="00C41945" w:rsidRPr="00DF7AB2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C41945" w:rsidRPr="00DF7AB2" w:rsidRDefault="00C41945" w:rsidP="00C41945">
      <w:pPr>
        <w:pStyle w:val="16"/>
        <w:tabs>
          <w:tab w:val="left" w:pos="1357"/>
        </w:tabs>
        <w:ind w:firstLine="0"/>
        <w:jc w:val="both"/>
        <w:rPr>
          <w:sz w:val="28"/>
          <w:szCs w:val="28"/>
        </w:rPr>
      </w:pPr>
      <w:r w:rsidRPr="00DF7AB2">
        <w:rPr>
          <w:sz w:val="28"/>
          <w:szCs w:val="28"/>
        </w:rPr>
        <w:t xml:space="preserve">    </w:t>
      </w:r>
      <w:r w:rsidR="00605991">
        <w:rPr>
          <w:sz w:val="28"/>
          <w:szCs w:val="28"/>
        </w:rPr>
        <w:t xml:space="preserve">    </w:t>
      </w:r>
      <w:proofErr w:type="gramStart"/>
      <w:r w:rsidRPr="00DF7AB2">
        <w:rPr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41945" w:rsidRPr="00DF7AB2" w:rsidRDefault="00C41945" w:rsidP="00DF7AB2">
      <w:pPr>
        <w:pStyle w:val="16"/>
        <w:tabs>
          <w:tab w:val="left" w:pos="1357"/>
        </w:tabs>
        <w:ind w:firstLine="0"/>
        <w:jc w:val="both"/>
        <w:rPr>
          <w:sz w:val="28"/>
          <w:szCs w:val="28"/>
        </w:rPr>
      </w:pPr>
      <w:r w:rsidRPr="00DF7AB2">
        <w:rPr>
          <w:sz w:val="28"/>
          <w:szCs w:val="28"/>
        </w:rPr>
        <w:t xml:space="preserve">    </w:t>
      </w:r>
      <w:r w:rsidR="00605991">
        <w:rPr>
          <w:sz w:val="28"/>
          <w:szCs w:val="28"/>
        </w:rPr>
        <w:t xml:space="preserve">    </w:t>
      </w:r>
      <w:proofErr w:type="gramStart"/>
      <w:r w:rsidRPr="00DF7AB2">
        <w:rPr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предоставлении муниципальной услуги, за исключением случаев, предусмотренных п.4 ч.1 ст.7 Федерального закона № 210-ФЗ «Об организации предоставления государственных и муниципальных услуг».</w:t>
      </w:r>
      <w:proofErr w:type="gramEnd"/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</w:t>
      </w:r>
      <w:hyperlink r:id="rId9" w:history="1">
        <w:r w:rsidRPr="00DF7AB2">
          <w:rPr>
            <w:rStyle w:val="a3"/>
            <w:rFonts w:ascii="Times New Roman" w:hAnsi="Times New Roman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DF7AB2">
        <w:rPr>
          <w:rFonts w:ascii="Times New Roman" w:hAnsi="Times New Roman"/>
          <w:sz w:val="28"/>
          <w:szCs w:val="28"/>
        </w:rPr>
        <w:t>, или признаков состава преступления должностное лицо, наделенное полномочиями на рассмотрение жалоб, незамедлительно направляет соответствующие материалы в органы прокуратур</w:t>
      </w:r>
      <w:r w:rsidR="00605991">
        <w:rPr>
          <w:rFonts w:ascii="Times New Roman" w:hAnsi="Times New Roman"/>
          <w:sz w:val="28"/>
          <w:szCs w:val="28"/>
        </w:rPr>
        <w:t>ы;</w:t>
      </w:r>
    </w:p>
    <w:p w:rsidR="00DF7AB2" w:rsidRPr="00DF7AB2" w:rsidRDefault="00605991" w:rsidP="00DF7AB2">
      <w:pPr>
        <w:pStyle w:val="16"/>
        <w:tabs>
          <w:tab w:val="left" w:pos="1357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в</w:t>
      </w:r>
      <w:r w:rsidR="00DF7AB2" w:rsidRPr="00DF7AB2">
        <w:rPr>
          <w:bCs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DF7AB2" w:rsidRPr="00DF7AB2">
        <w:rPr>
          <w:bCs/>
          <w:sz w:val="28"/>
          <w:szCs w:val="28"/>
        </w:rPr>
        <w:t>неудобства</w:t>
      </w:r>
      <w:proofErr w:type="gramEnd"/>
      <w:r w:rsidR="00DF7AB2" w:rsidRPr="00DF7AB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DF7AB2" w:rsidRPr="00DF7AB2">
        <w:rPr>
          <w:bCs/>
          <w:sz w:val="28"/>
          <w:szCs w:val="28"/>
        </w:rPr>
        <w:lastRenderedPageBreak/>
        <w:t>заявителю в целях получения муниципальной услуги;</w:t>
      </w:r>
    </w:p>
    <w:p w:rsidR="00DF7AB2" w:rsidRPr="00DF7AB2" w:rsidRDefault="00605991" w:rsidP="00DF7AB2">
      <w:pPr>
        <w:pStyle w:val="16"/>
        <w:tabs>
          <w:tab w:val="left" w:pos="1357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в</w:t>
      </w:r>
      <w:r w:rsidR="00DF7AB2" w:rsidRPr="00DF7AB2">
        <w:rPr>
          <w:bCs/>
          <w:sz w:val="28"/>
          <w:szCs w:val="28"/>
        </w:rPr>
        <w:t xml:space="preserve"> случае признания </w:t>
      </w:r>
      <w:proofErr w:type="gramStart"/>
      <w:r w:rsidR="00DF7AB2" w:rsidRPr="00DF7AB2">
        <w:rPr>
          <w:bCs/>
          <w:sz w:val="28"/>
          <w:szCs w:val="28"/>
        </w:rPr>
        <w:t>жалобы</w:t>
      </w:r>
      <w:proofErr w:type="gramEnd"/>
      <w:r w:rsidR="00DF7AB2" w:rsidRPr="00DF7AB2">
        <w:rPr>
          <w:bCs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rPr>
          <w:bCs/>
          <w:sz w:val="28"/>
          <w:szCs w:val="28"/>
        </w:rPr>
        <w:t xml:space="preserve"> обжалования принятого решения.</w:t>
      </w:r>
      <w:r w:rsidR="00DF7AB2" w:rsidRPr="00DF7AB2">
        <w:rPr>
          <w:bCs/>
          <w:sz w:val="28"/>
          <w:szCs w:val="28"/>
        </w:rPr>
        <w:t xml:space="preserve"> </w:t>
      </w:r>
    </w:p>
    <w:p w:rsidR="00EA0CA3" w:rsidRPr="00DF7AB2" w:rsidRDefault="00605991" w:rsidP="006059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0CA3" w:rsidRPr="00DF7AB2">
        <w:rPr>
          <w:rFonts w:ascii="Times New Roman" w:hAnsi="Times New Roman"/>
          <w:sz w:val="28"/>
          <w:szCs w:val="28"/>
        </w:rPr>
        <w:t>5.2.10. Жалоба, поступившая в Отдел,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Отделом.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5.2.11. По результатам рассмотрения жалобы решения, принятые должностным лицом, оформляются актом и носят рекомендательный характер для принятия Главой администрации решения по результатам рассмотрения жалобы.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По результатам рассмотрения жалобы Глава Администрации принимает одно из следующих решений об удовлетворении жалобы либо об отказе в её удовлетворении. 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При удовлетворении жалобы должностное лицо наделенное полномочиями по рассмотрению жалоб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5.2.12.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5.2.4 раздела 5 настоящего Административного регламента, ответ заявителю направляется посредством системы досудебного обжалования.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5.2.13. В ответе по результатам рассмотрения жалобы указываются: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proofErr w:type="spellStart"/>
      <w:r w:rsidRPr="00DF7AB2">
        <w:rPr>
          <w:rFonts w:ascii="Times New Roman" w:hAnsi="Times New Roman"/>
          <w:sz w:val="28"/>
          <w:szCs w:val="28"/>
        </w:rPr>
        <w:t>д</w:t>
      </w:r>
      <w:proofErr w:type="spellEnd"/>
      <w:r w:rsidRPr="00DF7AB2">
        <w:rPr>
          <w:rFonts w:ascii="Times New Roman" w:hAnsi="Times New Roman"/>
          <w:sz w:val="28"/>
          <w:szCs w:val="28"/>
        </w:rPr>
        <w:t>) принятое по жалобе решение;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5.2.14. Ответ по результатам рассмотрения жалобы подписывается должностным лицом наделённым полномочиями по рассмотрению жалоб.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должностным лицом наделённым полномочиями по рассмотрению жалоб, вид которой установлен законодательством Российской Федерации.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5.2.15. Должностное лицо</w:t>
      </w:r>
      <w:r w:rsidR="00395807" w:rsidRPr="00DF7AB2">
        <w:rPr>
          <w:rFonts w:ascii="Times New Roman" w:hAnsi="Times New Roman"/>
          <w:sz w:val="28"/>
          <w:szCs w:val="28"/>
        </w:rPr>
        <w:t>,</w:t>
      </w:r>
      <w:r w:rsidRPr="00DF7AB2">
        <w:rPr>
          <w:rFonts w:ascii="Times New Roman" w:hAnsi="Times New Roman"/>
          <w:sz w:val="28"/>
          <w:szCs w:val="28"/>
        </w:rPr>
        <w:t xml:space="preserve"> наделённое полномочиями по рассмотрению жалоб</w:t>
      </w:r>
      <w:r w:rsidR="006779FA" w:rsidRPr="00DF7AB2">
        <w:rPr>
          <w:rFonts w:ascii="Times New Roman" w:hAnsi="Times New Roman"/>
          <w:sz w:val="28"/>
          <w:szCs w:val="28"/>
        </w:rPr>
        <w:t>,</w:t>
      </w:r>
      <w:r w:rsidRPr="00DF7AB2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5.2.16. Должностное лицо</w:t>
      </w:r>
      <w:r w:rsidR="00395807" w:rsidRPr="00DF7AB2">
        <w:rPr>
          <w:rFonts w:ascii="Times New Roman" w:hAnsi="Times New Roman"/>
          <w:sz w:val="28"/>
          <w:szCs w:val="28"/>
        </w:rPr>
        <w:t>,</w:t>
      </w:r>
      <w:r w:rsidRPr="00DF7AB2">
        <w:rPr>
          <w:rFonts w:ascii="Times New Roman" w:hAnsi="Times New Roman"/>
          <w:sz w:val="28"/>
          <w:szCs w:val="28"/>
        </w:rPr>
        <w:t xml:space="preserve"> наделённое полномочиями по рассмотрению жалоб вправе оставить жалобу без ответа в следующих случаях: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0CA3" w:rsidRPr="00DF7AB2" w:rsidRDefault="00EA0CA3" w:rsidP="00A013F0">
      <w:pPr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Решение по жалобе может быть обжаловано заявителем в судебном порядке.</w:t>
      </w:r>
    </w:p>
    <w:p w:rsidR="00CA68CC" w:rsidRPr="00DF7AB2" w:rsidRDefault="00CA68CC" w:rsidP="00EA0CA3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CA68CC" w:rsidRPr="00DF7AB2" w:rsidRDefault="00CA68CC">
      <w:pPr>
        <w:pStyle w:val="af4"/>
        <w:jc w:val="right"/>
        <w:rPr>
          <w:sz w:val="28"/>
          <w:szCs w:val="28"/>
          <w:lang w:val="ru-RU"/>
        </w:rPr>
      </w:pPr>
    </w:p>
    <w:p w:rsidR="00A013F0" w:rsidRPr="00DF7AB2" w:rsidRDefault="00A013F0">
      <w:pPr>
        <w:pStyle w:val="af4"/>
        <w:jc w:val="right"/>
        <w:rPr>
          <w:sz w:val="28"/>
          <w:szCs w:val="28"/>
          <w:lang w:val="ru-RU"/>
        </w:rPr>
        <w:sectPr w:rsidR="00A013F0" w:rsidRPr="00DF7AB2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CA68CC" w:rsidRPr="00DF7AB2" w:rsidRDefault="00CA68CC" w:rsidP="00A013F0">
      <w:pPr>
        <w:jc w:val="right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A68CC" w:rsidRPr="00DF7AB2" w:rsidRDefault="00DF7AB2" w:rsidP="00A013F0">
      <w:pPr>
        <w:jc w:val="right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A68CC" w:rsidRPr="00DF7AB2" w:rsidRDefault="00CA68CC" w:rsidP="00A013F0">
      <w:pPr>
        <w:jc w:val="right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A68CC" w:rsidRPr="00DF7AB2" w:rsidRDefault="00CA68CC" w:rsidP="00A013F0">
      <w:pPr>
        <w:jc w:val="right"/>
        <w:rPr>
          <w:rFonts w:ascii="Times New Roman" w:hAnsi="Times New Roman"/>
          <w:bCs/>
          <w:sz w:val="28"/>
          <w:szCs w:val="28"/>
        </w:rPr>
      </w:pPr>
      <w:r w:rsidRPr="00DF7AB2">
        <w:rPr>
          <w:rFonts w:ascii="Times New Roman" w:hAnsi="Times New Roman"/>
          <w:bCs/>
          <w:sz w:val="28"/>
          <w:szCs w:val="28"/>
        </w:rPr>
        <w:t xml:space="preserve">Главе администрации </w:t>
      </w:r>
      <w:proofErr w:type="gramStart"/>
      <w:r w:rsidRPr="00DF7AB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CA68CC" w:rsidRPr="00DF7AB2" w:rsidRDefault="00395807" w:rsidP="00A013F0">
      <w:pPr>
        <w:jc w:val="right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образования «Калмаюр</w:t>
      </w:r>
      <w:r w:rsidR="00CA68CC" w:rsidRPr="00DF7AB2">
        <w:rPr>
          <w:rFonts w:ascii="Times New Roman" w:hAnsi="Times New Roman"/>
          <w:sz w:val="28"/>
          <w:szCs w:val="28"/>
        </w:rPr>
        <w:t xml:space="preserve">ское </w:t>
      </w:r>
      <w:proofErr w:type="gramStart"/>
      <w:r w:rsidR="00CA68CC" w:rsidRPr="00DF7AB2">
        <w:rPr>
          <w:rFonts w:ascii="Times New Roman" w:hAnsi="Times New Roman"/>
          <w:sz w:val="28"/>
          <w:szCs w:val="28"/>
        </w:rPr>
        <w:t>сельское</w:t>
      </w:r>
      <w:proofErr w:type="gramEnd"/>
    </w:p>
    <w:p w:rsidR="00CA68CC" w:rsidRPr="00DF7AB2" w:rsidRDefault="00CA68CC" w:rsidP="00A013F0">
      <w:pPr>
        <w:jc w:val="right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поселение» Чердаклинского района</w:t>
      </w:r>
    </w:p>
    <w:p w:rsidR="00CA68CC" w:rsidRPr="00DF7AB2" w:rsidRDefault="00CA68CC" w:rsidP="00A013F0">
      <w:pPr>
        <w:jc w:val="right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Ульяновской области</w:t>
      </w:r>
    </w:p>
    <w:p w:rsidR="00CA68CC" w:rsidRPr="00DF7AB2" w:rsidRDefault="00CA68CC" w:rsidP="00A013F0">
      <w:pPr>
        <w:jc w:val="right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jc w:val="center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ЗАЯВЛЕНИЕ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Заказчик ___________________________________________________________________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Адрес__________________________________________телефон______________________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F7AB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F7AB2">
        <w:rPr>
          <w:rFonts w:ascii="Times New Roman" w:hAnsi="Times New Roman"/>
          <w:sz w:val="28"/>
          <w:szCs w:val="28"/>
        </w:rPr>
        <w:t>/с_____________________ в банке______________________________________________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Подрядчик________________________________________________телефон____________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Просят выдать разрешение на вскрытие улицы____________________________________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от</w:t>
      </w:r>
      <w:proofErr w:type="gramEnd"/>
      <w:r w:rsidRPr="00DF7AB2">
        <w:rPr>
          <w:rFonts w:ascii="Times New Roman" w:hAnsi="Times New Roman"/>
          <w:sz w:val="28"/>
          <w:szCs w:val="28"/>
        </w:rPr>
        <w:t>__________________до___________протяженностью___________________________м,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шириной </w:t>
      </w:r>
      <w:proofErr w:type="spellStart"/>
      <w:r w:rsidRPr="00DF7AB2">
        <w:rPr>
          <w:rFonts w:ascii="Times New Roman" w:hAnsi="Times New Roman"/>
          <w:sz w:val="28"/>
          <w:szCs w:val="28"/>
        </w:rPr>
        <w:t>траншеи_________________</w:t>
      </w:r>
      <w:proofErr w:type="gramStart"/>
      <w:r w:rsidRPr="00DF7AB2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DF7AB2">
        <w:rPr>
          <w:rFonts w:ascii="Times New Roman" w:hAnsi="Times New Roman"/>
          <w:sz w:val="28"/>
          <w:szCs w:val="28"/>
        </w:rPr>
        <w:t xml:space="preserve">, в том числе: проезжая </w:t>
      </w:r>
      <w:proofErr w:type="spellStart"/>
      <w:r w:rsidRPr="00DF7AB2">
        <w:rPr>
          <w:rFonts w:ascii="Times New Roman" w:hAnsi="Times New Roman"/>
          <w:sz w:val="28"/>
          <w:szCs w:val="28"/>
        </w:rPr>
        <w:t>часть_______м</w:t>
      </w:r>
      <w:proofErr w:type="spellEnd"/>
      <w:r w:rsidRPr="00DF7A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AB2">
        <w:rPr>
          <w:rFonts w:ascii="Times New Roman" w:hAnsi="Times New Roman"/>
          <w:sz w:val="28"/>
          <w:szCs w:val="28"/>
        </w:rPr>
        <w:t>тротуар_____________________м</w:t>
      </w:r>
      <w:proofErr w:type="spellEnd"/>
      <w:r w:rsidRPr="00DF7A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AB2">
        <w:rPr>
          <w:rFonts w:ascii="Times New Roman" w:hAnsi="Times New Roman"/>
          <w:sz w:val="28"/>
          <w:szCs w:val="28"/>
        </w:rPr>
        <w:t>газон_________________м</w:t>
      </w:r>
      <w:proofErr w:type="spellEnd"/>
      <w:r w:rsidRPr="00DF7A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AB2">
        <w:rPr>
          <w:rFonts w:ascii="Times New Roman" w:hAnsi="Times New Roman"/>
          <w:sz w:val="28"/>
          <w:szCs w:val="28"/>
        </w:rPr>
        <w:t>грунт_____________________м</w:t>
      </w:r>
      <w:proofErr w:type="spellEnd"/>
      <w:r w:rsidRPr="00DF7AB2">
        <w:rPr>
          <w:rFonts w:ascii="Times New Roman" w:hAnsi="Times New Roman"/>
          <w:sz w:val="28"/>
          <w:szCs w:val="28"/>
        </w:rPr>
        <w:t>,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для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F7AB2">
        <w:rPr>
          <w:rFonts w:ascii="Times New Roman" w:hAnsi="Times New Roman"/>
          <w:sz w:val="28"/>
          <w:szCs w:val="28"/>
        </w:rPr>
        <w:t>цель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работы)_____________________________________________________________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Работы будут выполнены в срок </w:t>
      </w:r>
      <w:proofErr w:type="gramStart"/>
      <w:r w:rsidRPr="00DF7AB2">
        <w:rPr>
          <w:rFonts w:ascii="Times New Roman" w:hAnsi="Times New Roman"/>
          <w:sz w:val="28"/>
          <w:szCs w:val="28"/>
        </w:rPr>
        <w:t>с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______________ </w:t>
      </w:r>
      <w:proofErr w:type="gramStart"/>
      <w:r w:rsidRPr="00DF7AB2">
        <w:rPr>
          <w:rFonts w:ascii="Times New Roman" w:hAnsi="Times New Roman"/>
          <w:sz w:val="28"/>
          <w:szCs w:val="28"/>
        </w:rPr>
        <w:t>по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_______________, с полным восстановлением в эти же сроки покрытия на полную ширину дорог и тротуаров, зеленых насаждений и других элементов благоустройства. </w:t>
      </w:r>
      <w:proofErr w:type="gramStart"/>
      <w:r w:rsidRPr="00DF7AB2">
        <w:rPr>
          <w:rFonts w:ascii="Times New Roman" w:hAnsi="Times New Roman"/>
          <w:sz w:val="28"/>
          <w:szCs w:val="28"/>
        </w:rPr>
        <w:t>Подтверждением, что данный объект обеспечен финансированием, материалами, механизмами, автотранспортом, рабочей силой, типовыми щитами ограждений, пешеходными мостиками, дорожными знаками, информационным щитом.</w:t>
      </w:r>
      <w:proofErr w:type="gramEnd"/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Восстановление дорожных покрытий и зеленых насаждений (заделку вскрытия) произведет _____________________________________________, с Правилами по благоустройству, утвержденными решением Совета депутатов мун</w:t>
      </w:r>
      <w:r w:rsidR="006779FA" w:rsidRPr="00DF7AB2">
        <w:rPr>
          <w:rFonts w:ascii="Times New Roman" w:hAnsi="Times New Roman"/>
          <w:sz w:val="28"/>
          <w:szCs w:val="28"/>
        </w:rPr>
        <w:t>иципального образования «Калмаюр</w:t>
      </w:r>
      <w:r w:rsidRPr="00DF7AB2">
        <w:rPr>
          <w:rFonts w:ascii="Times New Roman" w:hAnsi="Times New Roman"/>
          <w:sz w:val="28"/>
          <w:szCs w:val="28"/>
        </w:rPr>
        <w:t xml:space="preserve">ское сельское поселение» </w:t>
      </w:r>
      <w:proofErr w:type="gramStart"/>
      <w:r w:rsidRPr="00DF7AB2">
        <w:rPr>
          <w:rFonts w:ascii="Times New Roman" w:hAnsi="Times New Roman"/>
          <w:sz w:val="28"/>
          <w:szCs w:val="28"/>
        </w:rPr>
        <w:t>от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__________________________________, ознакомлены.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ab/>
        <w:t>После восстановления в установленные сроки – дороги, тротуары, газоны и другие элементы благоустройства будут сданы администрации муниципального образования «</w:t>
      </w:r>
      <w:r w:rsidR="006779FA" w:rsidRPr="00DF7AB2">
        <w:rPr>
          <w:rFonts w:ascii="Times New Roman" w:hAnsi="Times New Roman"/>
          <w:sz w:val="28"/>
          <w:szCs w:val="28"/>
        </w:rPr>
        <w:t>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</w:t>
      </w:r>
      <w:r w:rsidR="006779FA" w:rsidRPr="00DF7AB2">
        <w:rPr>
          <w:rFonts w:ascii="Times New Roman" w:hAnsi="Times New Roman"/>
          <w:sz w:val="28"/>
          <w:szCs w:val="28"/>
        </w:rPr>
        <w:t xml:space="preserve"> </w:t>
      </w:r>
      <w:r w:rsidRPr="00DF7AB2">
        <w:rPr>
          <w:rFonts w:ascii="Times New Roman" w:hAnsi="Times New Roman"/>
          <w:sz w:val="28"/>
          <w:szCs w:val="28"/>
        </w:rPr>
        <w:t>Чердаклинского района Ульяновской области  по акту.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lastRenderedPageBreak/>
        <w:t>Ответственным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за производство работ назначен 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ab/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Разрешение доверяется получить 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М.П.                                                   Заказчик 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  <w:sectPr w:rsidR="00CA68CC" w:rsidRPr="00DF7AB2" w:rsidSect="00A013F0">
          <w:pgSz w:w="11906" w:h="16838"/>
          <w:pgMar w:top="851" w:right="567" w:bottom="1134" w:left="1701" w:header="720" w:footer="720" w:gutter="0"/>
          <w:cols w:space="720"/>
          <w:titlePg/>
          <w:docGrid w:linePitch="360"/>
        </w:sectPr>
      </w:pPr>
      <w:r w:rsidRPr="00DF7AB2">
        <w:rPr>
          <w:rFonts w:ascii="Times New Roman" w:hAnsi="Times New Roman"/>
          <w:sz w:val="28"/>
          <w:szCs w:val="28"/>
        </w:rPr>
        <w:t>М.П.                                                  Подрядчик___________________________</w:t>
      </w: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</w:p>
    <w:p w:rsidR="00CA68CC" w:rsidRPr="00DF7AB2" w:rsidRDefault="00CA68CC" w:rsidP="00A013F0">
      <w:pPr>
        <w:ind w:firstLine="4536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CA68CC" w:rsidRPr="00DF7AB2" w:rsidRDefault="00CA68CC" w:rsidP="00A013F0">
      <w:pPr>
        <w:rPr>
          <w:rFonts w:ascii="Times New Roman" w:hAnsi="Times New Roman"/>
          <w:bCs/>
          <w:sz w:val="28"/>
          <w:szCs w:val="28"/>
        </w:rPr>
      </w:pPr>
    </w:p>
    <w:p w:rsidR="00CA68CC" w:rsidRPr="00DF7AB2" w:rsidRDefault="00CA68CC">
      <w:pPr>
        <w:spacing w:line="320" w:lineRule="exact"/>
        <w:ind w:left="4536"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РАЗРЕШЕНИЕ</w:t>
      </w: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на проведение земляных работ, требующих снятия дорожного покрытия и разрытия грунта № ________</w:t>
      </w:r>
    </w:p>
    <w:p w:rsidR="00CA68CC" w:rsidRPr="00DF7AB2" w:rsidRDefault="00CA68CC">
      <w:pPr>
        <w:spacing w:line="320" w:lineRule="exact"/>
        <w:ind w:firstLine="700"/>
        <w:rPr>
          <w:rFonts w:ascii="Times New Roman" w:hAnsi="Times New Roman"/>
          <w:b/>
          <w:sz w:val="28"/>
          <w:szCs w:val="28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b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           с.</w:t>
      </w:r>
      <w:r w:rsidR="006779FA" w:rsidRPr="00DF7AB2">
        <w:rPr>
          <w:rFonts w:ascii="Times New Roman" w:hAnsi="Times New Roman"/>
          <w:sz w:val="28"/>
          <w:szCs w:val="28"/>
        </w:rPr>
        <w:t xml:space="preserve"> Татарский Калмаюр</w:t>
      </w:r>
      <w:r w:rsidRPr="00DF7AB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DF7AB2">
        <w:rPr>
          <w:rFonts w:ascii="Times New Roman" w:hAnsi="Times New Roman"/>
          <w:b/>
          <w:sz w:val="28"/>
          <w:szCs w:val="28"/>
        </w:rPr>
        <w:t>«______» 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Выдано заявителю______________________________________________________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Адрес____________________________________________ телефон______________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Подрядчику_____________________________________________________________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Адрес_____________________________________________ телефон_____________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Цель работы ____________________________________________________________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на ул. ___________________________от_____________________________________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F7AB2">
        <w:rPr>
          <w:rFonts w:ascii="Times New Roman" w:hAnsi="Times New Roman"/>
          <w:sz w:val="28"/>
          <w:szCs w:val="28"/>
        </w:rPr>
        <w:t>до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AB2">
        <w:rPr>
          <w:rFonts w:ascii="Times New Roman" w:hAnsi="Times New Roman"/>
          <w:sz w:val="28"/>
          <w:szCs w:val="28"/>
        </w:rPr>
        <w:t>___________________________________в</w:t>
      </w:r>
      <w:proofErr w:type="spellEnd"/>
      <w:r w:rsidRPr="00DF7AB2">
        <w:rPr>
          <w:rFonts w:ascii="Times New Roman" w:hAnsi="Times New Roman"/>
          <w:sz w:val="28"/>
          <w:szCs w:val="28"/>
        </w:rPr>
        <w:t xml:space="preserve"> районе__________________________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с разрытием траншеи длиной ____________ </w:t>
      </w:r>
      <w:proofErr w:type="gramStart"/>
      <w:r w:rsidRPr="00DF7AB2">
        <w:rPr>
          <w:rFonts w:ascii="Times New Roman" w:hAnsi="Times New Roman"/>
          <w:sz w:val="28"/>
          <w:szCs w:val="28"/>
        </w:rPr>
        <w:t>м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, шириной </w:t>
      </w:r>
      <w:proofErr w:type="spellStart"/>
      <w:r w:rsidRPr="00DF7AB2">
        <w:rPr>
          <w:rFonts w:ascii="Times New Roman" w:hAnsi="Times New Roman"/>
          <w:sz w:val="28"/>
          <w:szCs w:val="28"/>
        </w:rPr>
        <w:t>__________м</w:t>
      </w:r>
      <w:proofErr w:type="spellEnd"/>
      <w:r w:rsidRPr="00DF7AB2">
        <w:rPr>
          <w:rFonts w:ascii="Times New Roman" w:hAnsi="Times New Roman"/>
          <w:sz w:val="28"/>
          <w:szCs w:val="28"/>
        </w:rPr>
        <w:t xml:space="preserve">, __________, 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в т.ч. проезжая часть __________ </w:t>
      </w:r>
      <w:proofErr w:type="gramStart"/>
      <w:r w:rsidRPr="00DF7AB2">
        <w:rPr>
          <w:rFonts w:ascii="Times New Roman" w:hAnsi="Times New Roman"/>
          <w:sz w:val="28"/>
          <w:szCs w:val="28"/>
        </w:rPr>
        <w:t>м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, тротуар ______________ м, газон </w:t>
      </w:r>
      <w:proofErr w:type="spellStart"/>
      <w:r w:rsidRPr="00DF7AB2">
        <w:rPr>
          <w:rFonts w:ascii="Times New Roman" w:hAnsi="Times New Roman"/>
          <w:sz w:val="28"/>
          <w:szCs w:val="28"/>
        </w:rPr>
        <w:t>_________м</w:t>
      </w:r>
      <w:proofErr w:type="spellEnd"/>
      <w:r w:rsidRPr="00DF7AB2">
        <w:rPr>
          <w:rFonts w:ascii="Times New Roman" w:hAnsi="Times New Roman"/>
          <w:sz w:val="28"/>
          <w:szCs w:val="28"/>
        </w:rPr>
        <w:t xml:space="preserve">, 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грунт ____________________ </w:t>
      </w:r>
      <w:proofErr w:type="gramStart"/>
      <w:r w:rsidRPr="00DF7AB2">
        <w:rPr>
          <w:rFonts w:ascii="Times New Roman" w:hAnsi="Times New Roman"/>
          <w:sz w:val="28"/>
          <w:szCs w:val="28"/>
        </w:rPr>
        <w:t>м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Благоустройство восстанавливает 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Сроки производства работ с восстановлением благоустройства: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с «___»_______________201_г. по «___»________________201_ г.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До начала работ, требующих снятия дорожных покрытий и разрытия грунта</w:t>
      </w:r>
      <w:r w:rsidRPr="00DF7AB2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«</w:t>
      </w:r>
      <w:r w:rsidR="006779FA" w:rsidRPr="00DF7AB2">
        <w:rPr>
          <w:rFonts w:ascii="Times New Roman" w:hAnsi="Times New Roman"/>
          <w:bCs/>
          <w:sz w:val="28"/>
          <w:szCs w:val="28"/>
        </w:rPr>
        <w:t>Калмаюр</w:t>
      </w:r>
      <w:r w:rsidRPr="00DF7AB2">
        <w:rPr>
          <w:rFonts w:ascii="Times New Roman" w:hAnsi="Times New Roman"/>
          <w:bCs/>
          <w:sz w:val="28"/>
          <w:szCs w:val="28"/>
        </w:rPr>
        <w:t>ское сельское поселение»</w:t>
      </w:r>
      <w:r w:rsidRPr="00DF7AB2">
        <w:rPr>
          <w:rFonts w:ascii="Times New Roman" w:hAnsi="Times New Roman"/>
          <w:sz w:val="28"/>
          <w:szCs w:val="28"/>
        </w:rPr>
        <w:t xml:space="preserve"> на место вызвать представителей заинтересованных организаций: 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  <w:u w:val="single"/>
        </w:rPr>
        <w:t>Работы подлежат выполнению при выполнении следующих условий</w:t>
      </w:r>
      <w:r w:rsidRPr="00DF7AB2">
        <w:rPr>
          <w:rFonts w:ascii="Times New Roman" w:hAnsi="Times New Roman"/>
          <w:sz w:val="28"/>
          <w:szCs w:val="28"/>
        </w:rPr>
        <w:t>: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bCs/>
          <w:sz w:val="28"/>
          <w:szCs w:val="28"/>
        </w:rPr>
        <w:t>1</w:t>
      </w:r>
      <w:r w:rsidRPr="00DF7AB2">
        <w:rPr>
          <w:rFonts w:ascii="Times New Roman" w:hAnsi="Times New Roman"/>
          <w:sz w:val="28"/>
          <w:szCs w:val="28"/>
        </w:rPr>
        <w:t xml:space="preserve">.Выполнить работы в соответствии с разделом 2 «Создание и содержание элементов благоустройства» ст.5 «Требования по содержанию и восстановлению объектов благоустройства при производстве работ» Правил по </w:t>
      </w:r>
      <w:r w:rsidRPr="00DF7AB2">
        <w:rPr>
          <w:rFonts w:ascii="Times New Roman" w:hAnsi="Times New Roman"/>
          <w:sz w:val="28"/>
          <w:szCs w:val="28"/>
        </w:rPr>
        <w:lastRenderedPageBreak/>
        <w:t>благоустройству, утвержденных решением Совета депутатов ______________________________________.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bCs/>
          <w:sz w:val="28"/>
          <w:szCs w:val="28"/>
        </w:rPr>
        <w:t>2</w:t>
      </w:r>
      <w:r w:rsidRPr="00DF7AB2">
        <w:rPr>
          <w:rFonts w:ascii="Times New Roman" w:hAnsi="Times New Roman"/>
          <w:sz w:val="28"/>
          <w:szCs w:val="28"/>
        </w:rPr>
        <w:t>.Восстановить нарушенный земельный участок, все элементы благоустройства после вскрытия и сдать его по акту в администрацию муниципального образования «</w:t>
      </w:r>
      <w:r w:rsidR="006779FA" w:rsidRPr="00DF7AB2">
        <w:rPr>
          <w:rFonts w:ascii="Times New Roman" w:hAnsi="Times New Roman"/>
          <w:sz w:val="28"/>
          <w:szCs w:val="28"/>
        </w:rPr>
        <w:t>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bCs/>
          <w:sz w:val="28"/>
          <w:szCs w:val="28"/>
        </w:rPr>
        <w:t>3</w:t>
      </w:r>
      <w:r w:rsidRPr="00DF7AB2">
        <w:rPr>
          <w:rFonts w:ascii="Times New Roman" w:hAnsi="Times New Roman"/>
          <w:sz w:val="28"/>
          <w:szCs w:val="28"/>
        </w:rPr>
        <w:t xml:space="preserve">.После завершения работ, связанных со вскрытием земли, данное РАЗРЕШЕНИЕ </w:t>
      </w:r>
      <w:proofErr w:type="gramStart"/>
      <w:r w:rsidRPr="00DF7AB2">
        <w:rPr>
          <w:rFonts w:ascii="Times New Roman" w:hAnsi="Times New Roman"/>
          <w:sz w:val="28"/>
          <w:szCs w:val="28"/>
        </w:rPr>
        <w:t>от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____________ №_______  вернуть  </w:t>
      </w:r>
      <w:proofErr w:type="gramStart"/>
      <w:r w:rsidRPr="00DF7AB2">
        <w:rPr>
          <w:rFonts w:ascii="Times New Roman" w:hAnsi="Times New Roman"/>
          <w:sz w:val="28"/>
          <w:szCs w:val="28"/>
        </w:rPr>
        <w:t>в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 «</w:t>
      </w:r>
      <w:r w:rsidR="006779FA" w:rsidRPr="00DF7AB2">
        <w:rPr>
          <w:rFonts w:ascii="Times New Roman" w:hAnsi="Times New Roman"/>
          <w:sz w:val="28"/>
          <w:szCs w:val="28"/>
        </w:rPr>
        <w:t>Калмаюр</w:t>
      </w:r>
      <w:r w:rsidRPr="00DF7AB2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bCs/>
          <w:sz w:val="28"/>
          <w:szCs w:val="28"/>
        </w:rPr>
        <w:t>4</w:t>
      </w:r>
      <w:r w:rsidRPr="00DF7AB2">
        <w:rPr>
          <w:rFonts w:ascii="Times New Roman" w:hAnsi="Times New Roman"/>
          <w:sz w:val="28"/>
          <w:szCs w:val="28"/>
        </w:rPr>
        <w:t>.Особые условия________________________________________________________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  <w:u w:val="single"/>
        </w:rPr>
        <w:t>Примечание.</w:t>
      </w:r>
      <w:r w:rsidRPr="00DF7AB2">
        <w:rPr>
          <w:rFonts w:ascii="Times New Roman" w:hAnsi="Times New Roman"/>
          <w:b/>
          <w:sz w:val="28"/>
          <w:szCs w:val="28"/>
        </w:rPr>
        <w:t xml:space="preserve"> </w:t>
      </w:r>
      <w:r w:rsidRPr="00DF7AB2">
        <w:rPr>
          <w:rFonts w:ascii="Times New Roman" w:hAnsi="Times New Roman"/>
          <w:sz w:val="28"/>
          <w:szCs w:val="28"/>
        </w:rPr>
        <w:t xml:space="preserve">С Правилами по благоустройству ______________ </w:t>
      </w:r>
      <w:proofErr w:type="gramStart"/>
      <w:r w:rsidRPr="00DF7AB2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F7AB2">
        <w:rPr>
          <w:rFonts w:ascii="Times New Roman" w:hAnsi="Times New Roman"/>
          <w:sz w:val="28"/>
          <w:szCs w:val="28"/>
        </w:rPr>
        <w:t xml:space="preserve"> ______________________________________________________________________,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РАЗРЕШЕНИЕ  получил_________________________________________________</w:t>
      </w:r>
      <w:proofErr w:type="gramStart"/>
      <w:r w:rsidRPr="00DF7AB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Лицо, ответственное за производство работ _______________________________</w:t>
      </w:r>
    </w:p>
    <w:p w:rsidR="00CA68CC" w:rsidRPr="00DF7AB2" w:rsidRDefault="00CA68CC" w:rsidP="00A013F0">
      <w:pPr>
        <w:ind w:firstLine="0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Глава администрации _________________________                      _________________</w:t>
      </w:r>
    </w:p>
    <w:p w:rsidR="00A013F0" w:rsidRPr="00DF7AB2" w:rsidRDefault="00A013F0">
      <w:pPr>
        <w:spacing w:line="320" w:lineRule="exact"/>
        <w:ind w:firstLine="5100"/>
        <w:rPr>
          <w:rFonts w:ascii="Times New Roman" w:hAnsi="Times New Roman"/>
          <w:b/>
          <w:sz w:val="28"/>
          <w:szCs w:val="28"/>
        </w:rPr>
        <w:sectPr w:rsidR="00A013F0" w:rsidRPr="00DF7AB2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</w:p>
    <w:p w:rsidR="00CA68CC" w:rsidRPr="00DF7AB2" w:rsidRDefault="00CA68CC" w:rsidP="00A013F0">
      <w:pPr>
        <w:ind w:firstLine="4253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A68CC" w:rsidRPr="00DF7AB2" w:rsidRDefault="00CA68CC" w:rsidP="00A013F0">
      <w:pPr>
        <w:ind w:firstLine="4253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</w:p>
    <w:p w:rsidR="00CA68CC" w:rsidRPr="00DF7AB2" w:rsidRDefault="00CA68CC" w:rsidP="00A013F0">
      <w:pPr>
        <w:ind w:firstLine="4253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CA68CC" w:rsidRPr="00DF7AB2" w:rsidRDefault="00CA68CC">
      <w:pPr>
        <w:spacing w:line="320" w:lineRule="exact"/>
        <w:ind w:firstLine="5100"/>
        <w:rPr>
          <w:rFonts w:ascii="Times New Roman" w:hAnsi="Times New Roman"/>
          <w:bCs/>
          <w:sz w:val="28"/>
          <w:szCs w:val="28"/>
        </w:rPr>
      </w:pPr>
    </w:p>
    <w:p w:rsidR="00CA68CC" w:rsidRPr="00DF7AB2" w:rsidRDefault="00CA68CC">
      <w:pPr>
        <w:pStyle w:val="ConsPlusNormal"/>
        <w:keepNext/>
        <w:widowControl/>
        <w:spacing w:line="320" w:lineRule="exact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CC" w:rsidRPr="00DF7AB2" w:rsidRDefault="00CA68CC">
      <w:pPr>
        <w:spacing w:line="320" w:lineRule="exact"/>
        <w:rPr>
          <w:rFonts w:ascii="Times New Roman" w:hAnsi="Times New Roman"/>
          <w:sz w:val="28"/>
          <w:szCs w:val="28"/>
        </w:rPr>
      </w:pP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Блок-схема</w:t>
      </w: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последовательности действий при подготовке</w:t>
      </w:r>
    </w:p>
    <w:p w:rsidR="00CA68CC" w:rsidRPr="00DF7AB2" w:rsidRDefault="00CA68CC" w:rsidP="00A013F0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DF7AB2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</w:p>
    <w:p w:rsidR="00CA68CC" w:rsidRPr="00DF7AB2" w:rsidRDefault="00CA68CC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</w:p>
    <w:p w:rsidR="00CA68CC" w:rsidRPr="00DF7AB2" w:rsidRDefault="002B6883">
      <w:pPr>
        <w:spacing w:line="320" w:lineRule="exact"/>
        <w:ind w:firstLine="70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27" w:name="_GoBack"/>
      <w:r w:rsidRPr="00DF7AB2">
        <w:rPr>
          <w:rFonts w:ascii="Times New Roman" w:hAnsi="Times New Roman"/>
          <w:sz w:val="28"/>
          <w:szCs w:val="28"/>
        </w:rPr>
        <w:pict>
          <v:group id="_x0000_s1026" style="position:absolute;left:0;text-align:left;margin-left:60pt;margin-top:3.4pt;width:309.9pt;height:35.4pt;z-index:251655680;mso-wrap-distance-left:0;mso-wrap-distance-right:0" coordorigin="1200,68" coordsize="6197,707">
            <o:lock v:ext="edit" text="t"/>
            <v:roundrect id="_x0000_s1027" style="position:absolute;left:1200;top:68;width:6197;height:707;mso-wrap-style:none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26;top:97;width:6138;height:638;v-text-anchor:middle" filled="f" stroked="f">
              <v:stroke joinstyle="round"/>
              <v:textbox style="mso-rotate-with-shape:t" inset=".49mm,.3mm,.49mm,.3mm">
                <w:txbxContent>
                  <w:p w:rsidR="00CA68CC" w:rsidRDefault="00CA68CC">
                    <w:pPr>
                      <w:jc w:val="center"/>
                    </w:pPr>
                    <w:r>
                      <w:t xml:space="preserve">Прием заявления (запроса) о выдаче разрешения </w:t>
                    </w:r>
                    <w:proofErr w:type="gramStart"/>
                    <w:r>
                      <w:t>на</w:t>
                    </w:r>
                    <w:proofErr w:type="gramEnd"/>
                    <w:r>
                      <w:t xml:space="preserve"> </w:t>
                    </w:r>
                  </w:p>
                  <w:p w:rsidR="00CA68CC" w:rsidRDefault="00CA68CC">
                    <w:pPr>
                      <w:jc w:val="center"/>
                    </w:pPr>
                    <w:r>
                      <w:t>проведение земляных работ</w:t>
                    </w:r>
                  </w:p>
                  <w:p w:rsidR="00CA68CC" w:rsidRDefault="00CA68CC"/>
                </w:txbxContent>
              </v:textbox>
            </v:shape>
          </v:group>
        </w:pict>
      </w:r>
    </w:p>
    <w:p w:rsidR="00CA68CC" w:rsidRPr="00DF7AB2" w:rsidRDefault="00CA68CC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CA68CC" w:rsidRPr="00DF7AB2" w:rsidRDefault="002B6883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pict>
          <v:line id="_x0000_s1033" style="position:absolute;left:0;text-align:left;z-index:251658752" from="215pt,6.7pt" to="215pt,24.7pt" strokeweight=".26mm">
            <v:stroke endarrow="block" joinstyle="miter"/>
          </v:line>
        </w:pict>
      </w:r>
    </w:p>
    <w:p w:rsidR="00CA68CC" w:rsidRPr="00DF7AB2" w:rsidRDefault="002B6883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pict>
          <v:group id="_x0000_s1029" style="position:absolute;left:0;text-align:left;margin-left:60pt;margin-top:8.6pt;width:309.95pt;height:35.95pt;z-index:251656704;mso-wrap-distance-left:0;mso-wrap-distance-right:0" coordorigin="1200,172" coordsize="6198,718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1205;top:175;width:6193;height:715;mso-wrap-style:none;v-text-anchor:middle" filled="f" strokeweight=".26mm"/>
            <v:shape id="_x0000_s1031" type="#_x0000_t202" style="position:absolute;left:1200;top:172;width:6193;height:715;v-text-anchor:middle" filled="f" stroked="f">
              <v:stroke joinstyle="round"/>
              <v:textbox style="mso-rotate-with-shape:t" inset=".49mm,.3mm,.49mm,.3mm">
                <w:txbxContent>
                  <w:p w:rsidR="00CA68CC" w:rsidRDefault="00CA68CC">
                    <w:pPr>
                      <w:jc w:val="center"/>
                    </w:pPr>
                    <w:r>
                      <w:t>Подготовка результата предоставления</w:t>
                    </w:r>
                  </w:p>
                  <w:p w:rsidR="00CA68CC" w:rsidRDefault="00CA68CC">
                    <w:pPr>
                      <w:jc w:val="center"/>
                    </w:pPr>
                    <w:r>
                      <w:t>муниципальной услуги</w:t>
                    </w:r>
                  </w:p>
                  <w:p w:rsidR="00CA68CC" w:rsidRDefault="00CA68CC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CA68CC" w:rsidRPr="00DF7AB2" w:rsidRDefault="00CA68CC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CA68CC" w:rsidRPr="00DF7AB2" w:rsidRDefault="002B6883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pict>
          <v:line id="_x0000_s1032" style="position:absolute;left:0;text-align:left;z-index:251657728" from="215pt,12.4pt" to="215pt,30.4pt" strokeweight=".26mm">
            <v:stroke endarrow="block" joinstyle="miter"/>
          </v:line>
        </w:pict>
      </w:r>
    </w:p>
    <w:p w:rsidR="00CA68CC" w:rsidRPr="00DF7AB2" w:rsidRDefault="002B6883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pict>
          <v:shape id="_x0000_s1034" type="#_x0000_t202" style="position:absolute;left:0;text-align:left;margin-left:60pt;margin-top:14.3pt;width:309.9pt;height:26.9pt;z-index:251659776;mso-wrap-distance-left:9.05pt;mso-wrap-distance-right:9.05pt" strokeweight=".5pt">
            <v:fill color2="black"/>
            <v:textbox inset="7.45pt,3.85pt,7.45pt,3.85pt">
              <w:txbxContent>
                <w:p w:rsidR="00CA68CC" w:rsidRDefault="00CA68CC">
                  <w:pPr>
                    <w:ind w:firstLine="700"/>
                  </w:pPr>
                  <w:r>
                    <w:t>Выдача результата муниципальной услуги.</w:t>
                  </w:r>
                </w:p>
                <w:p w:rsidR="00CA68CC" w:rsidRDefault="00CA68CC"/>
              </w:txbxContent>
            </v:textbox>
          </v:shape>
        </w:pict>
      </w:r>
      <w:bookmarkEnd w:id="27"/>
    </w:p>
    <w:p w:rsidR="00CA68CC" w:rsidRPr="00DF7AB2" w:rsidRDefault="00CA68CC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spacing w:line="320" w:lineRule="exact"/>
        <w:jc w:val="center"/>
        <w:rPr>
          <w:rFonts w:ascii="Times New Roman" w:hAnsi="Times New Roman"/>
          <w:sz w:val="28"/>
          <w:szCs w:val="28"/>
        </w:rPr>
      </w:pPr>
      <w:r w:rsidRPr="00DF7AB2">
        <w:rPr>
          <w:rFonts w:ascii="Times New Roman" w:hAnsi="Times New Roman"/>
          <w:sz w:val="28"/>
          <w:szCs w:val="28"/>
        </w:rPr>
        <w:t>_____________________</w:t>
      </w:r>
    </w:p>
    <w:p w:rsidR="00CA68CC" w:rsidRPr="00DF7AB2" w:rsidRDefault="00CA68CC">
      <w:pPr>
        <w:pStyle w:val="32"/>
        <w:keepNext/>
        <w:keepLines/>
        <w:spacing w:line="320" w:lineRule="exact"/>
        <w:ind w:firstLine="0"/>
        <w:rPr>
          <w:rFonts w:ascii="Times New Roman" w:hAnsi="Times New Roman"/>
          <w:sz w:val="28"/>
          <w:szCs w:val="28"/>
        </w:rPr>
      </w:pPr>
    </w:p>
    <w:p w:rsidR="00CA68CC" w:rsidRPr="00DF7AB2" w:rsidRDefault="00CA68CC">
      <w:pPr>
        <w:pStyle w:val="32"/>
        <w:keepNext/>
        <w:keepLines/>
        <w:spacing w:line="320" w:lineRule="exact"/>
        <w:ind w:firstLine="700"/>
        <w:rPr>
          <w:rFonts w:ascii="Times New Roman" w:hAnsi="Times New Roman"/>
          <w:sz w:val="28"/>
          <w:szCs w:val="28"/>
        </w:rPr>
      </w:pPr>
    </w:p>
    <w:sectPr w:rsidR="00CA68CC" w:rsidRPr="00DF7AB2" w:rsidSect="001603D9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CD6F53"/>
    <w:multiLevelType w:val="hybridMultilevel"/>
    <w:tmpl w:val="58C01B64"/>
    <w:lvl w:ilvl="0" w:tplc="33AA8E5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A02F1C2">
      <w:numFmt w:val="none"/>
      <w:lvlText w:val=""/>
      <w:lvlJc w:val="left"/>
      <w:pPr>
        <w:tabs>
          <w:tab w:val="num" w:pos="360"/>
        </w:tabs>
      </w:pPr>
    </w:lvl>
    <w:lvl w:ilvl="2" w:tplc="4086CD58">
      <w:numFmt w:val="none"/>
      <w:lvlText w:val=""/>
      <w:lvlJc w:val="left"/>
      <w:pPr>
        <w:tabs>
          <w:tab w:val="num" w:pos="360"/>
        </w:tabs>
      </w:pPr>
    </w:lvl>
    <w:lvl w:ilvl="3" w:tplc="4F862C0C">
      <w:numFmt w:val="none"/>
      <w:lvlText w:val=""/>
      <w:lvlJc w:val="left"/>
      <w:pPr>
        <w:tabs>
          <w:tab w:val="num" w:pos="360"/>
        </w:tabs>
      </w:pPr>
    </w:lvl>
    <w:lvl w:ilvl="4" w:tplc="0F603CEC">
      <w:numFmt w:val="none"/>
      <w:lvlText w:val=""/>
      <w:lvlJc w:val="left"/>
      <w:pPr>
        <w:tabs>
          <w:tab w:val="num" w:pos="360"/>
        </w:tabs>
      </w:pPr>
    </w:lvl>
    <w:lvl w:ilvl="5" w:tplc="B4C0A070">
      <w:numFmt w:val="none"/>
      <w:lvlText w:val=""/>
      <w:lvlJc w:val="left"/>
      <w:pPr>
        <w:tabs>
          <w:tab w:val="num" w:pos="360"/>
        </w:tabs>
      </w:pPr>
    </w:lvl>
    <w:lvl w:ilvl="6" w:tplc="8D66E3FA">
      <w:numFmt w:val="none"/>
      <w:lvlText w:val=""/>
      <w:lvlJc w:val="left"/>
      <w:pPr>
        <w:tabs>
          <w:tab w:val="num" w:pos="360"/>
        </w:tabs>
      </w:pPr>
    </w:lvl>
    <w:lvl w:ilvl="7" w:tplc="B2A28A46">
      <w:numFmt w:val="none"/>
      <w:lvlText w:val=""/>
      <w:lvlJc w:val="left"/>
      <w:pPr>
        <w:tabs>
          <w:tab w:val="num" w:pos="360"/>
        </w:tabs>
      </w:pPr>
    </w:lvl>
    <w:lvl w:ilvl="8" w:tplc="35402B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C514C09"/>
    <w:multiLevelType w:val="hybridMultilevel"/>
    <w:tmpl w:val="58C01B64"/>
    <w:lvl w:ilvl="0" w:tplc="33AA8E5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A02F1C2">
      <w:numFmt w:val="none"/>
      <w:lvlText w:val=""/>
      <w:lvlJc w:val="left"/>
      <w:pPr>
        <w:tabs>
          <w:tab w:val="num" w:pos="360"/>
        </w:tabs>
      </w:pPr>
    </w:lvl>
    <w:lvl w:ilvl="2" w:tplc="4086CD58">
      <w:numFmt w:val="none"/>
      <w:lvlText w:val=""/>
      <w:lvlJc w:val="left"/>
      <w:pPr>
        <w:tabs>
          <w:tab w:val="num" w:pos="360"/>
        </w:tabs>
      </w:pPr>
    </w:lvl>
    <w:lvl w:ilvl="3" w:tplc="4F862C0C">
      <w:numFmt w:val="none"/>
      <w:lvlText w:val=""/>
      <w:lvlJc w:val="left"/>
      <w:pPr>
        <w:tabs>
          <w:tab w:val="num" w:pos="360"/>
        </w:tabs>
      </w:pPr>
    </w:lvl>
    <w:lvl w:ilvl="4" w:tplc="0F603CEC">
      <w:numFmt w:val="none"/>
      <w:lvlText w:val=""/>
      <w:lvlJc w:val="left"/>
      <w:pPr>
        <w:tabs>
          <w:tab w:val="num" w:pos="360"/>
        </w:tabs>
      </w:pPr>
    </w:lvl>
    <w:lvl w:ilvl="5" w:tplc="B4C0A070">
      <w:numFmt w:val="none"/>
      <w:lvlText w:val=""/>
      <w:lvlJc w:val="left"/>
      <w:pPr>
        <w:tabs>
          <w:tab w:val="num" w:pos="360"/>
        </w:tabs>
      </w:pPr>
    </w:lvl>
    <w:lvl w:ilvl="6" w:tplc="8D66E3FA">
      <w:numFmt w:val="none"/>
      <w:lvlText w:val=""/>
      <w:lvlJc w:val="left"/>
      <w:pPr>
        <w:tabs>
          <w:tab w:val="num" w:pos="360"/>
        </w:tabs>
      </w:pPr>
    </w:lvl>
    <w:lvl w:ilvl="7" w:tplc="B2A28A46">
      <w:numFmt w:val="none"/>
      <w:lvlText w:val=""/>
      <w:lvlJc w:val="left"/>
      <w:pPr>
        <w:tabs>
          <w:tab w:val="num" w:pos="360"/>
        </w:tabs>
      </w:pPr>
    </w:lvl>
    <w:lvl w:ilvl="8" w:tplc="35402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C481E"/>
    <w:rsid w:val="000439C8"/>
    <w:rsid w:val="00073BFE"/>
    <w:rsid w:val="001603D9"/>
    <w:rsid w:val="001A1D67"/>
    <w:rsid w:val="00253449"/>
    <w:rsid w:val="00281925"/>
    <w:rsid w:val="00283619"/>
    <w:rsid w:val="002B6883"/>
    <w:rsid w:val="00362866"/>
    <w:rsid w:val="00395807"/>
    <w:rsid w:val="003D2DB9"/>
    <w:rsid w:val="00417548"/>
    <w:rsid w:val="004E3B0F"/>
    <w:rsid w:val="00523D0A"/>
    <w:rsid w:val="00562857"/>
    <w:rsid w:val="00594848"/>
    <w:rsid w:val="005A407C"/>
    <w:rsid w:val="00605991"/>
    <w:rsid w:val="006779FA"/>
    <w:rsid w:val="006C5B4C"/>
    <w:rsid w:val="006E6CFE"/>
    <w:rsid w:val="00752BD6"/>
    <w:rsid w:val="007806ED"/>
    <w:rsid w:val="00987EBA"/>
    <w:rsid w:val="009902B3"/>
    <w:rsid w:val="00A013F0"/>
    <w:rsid w:val="00A20B19"/>
    <w:rsid w:val="00AC481E"/>
    <w:rsid w:val="00AD375E"/>
    <w:rsid w:val="00B23BFC"/>
    <w:rsid w:val="00B32D1F"/>
    <w:rsid w:val="00B4422C"/>
    <w:rsid w:val="00B54A0D"/>
    <w:rsid w:val="00BA45DF"/>
    <w:rsid w:val="00BE3CA3"/>
    <w:rsid w:val="00C41945"/>
    <w:rsid w:val="00C9620C"/>
    <w:rsid w:val="00CA68CC"/>
    <w:rsid w:val="00CE0F86"/>
    <w:rsid w:val="00D6503C"/>
    <w:rsid w:val="00D74224"/>
    <w:rsid w:val="00DF7AB2"/>
    <w:rsid w:val="00E147F5"/>
    <w:rsid w:val="00EA0CA3"/>
    <w:rsid w:val="00EB0DB2"/>
    <w:rsid w:val="00EB7739"/>
    <w:rsid w:val="00EE55D5"/>
    <w:rsid w:val="00EF322D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344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34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34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534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34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03D9"/>
  </w:style>
  <w:style w:type="character" w:customStyle="1" w:styleId="WW8Num5z0">
    <w:name w:val="WW8Num5z0"/>
    <w:rsid w:val="001603D9"/>
    <w:rPr>
      <w:rFonts w:ascii="Symbol" w:hAnsi="Symbol"/>
    </w:rPr>
  </w:style>
  <w:style w:type="character" w:customStyle="1" w:styleId="WW8Num6z0">
    <w:name w:val="WW8Num6z0"/>
    <w:rsid w:val="001603D9"/>
    <w:rPr>
      <w:rFonts w:ascii="Symbol" w:hAnsi="Symbol"/>
    </w:rPr>
  </w:style>
  <w:style w:type="character" w:customStyle="1" w:styleId="WW8Num7z0">
    <w:name w:val="WW8Num7z0"/>
    <w:rsid w:val="001603D9"/>
    <w:rPr>
      <w:rFonts w:ascii="Symbol" w:hAnsi="Symbol"/>
    </w:rPr>
  </w:style>
  <w:style w:type="character" w:customStyle="1" w:styleId="WW8Num8z0">
    <w:name w:val="WW8Num8z0"/>
    <w:rsid w:val="001603D9"/>
    <w:rPr>
      <w:rFonts w:ascii="Symbol" w:hAnsi="Symbol"/>
    </w:rPr>
  </w:style>
  <w:style w:type="character" w:customStyle="1" w:styleId="WW8Num10z0">
    <w:name w:val="WW8Num10z0"/>
    <w:rsid w:val="001603D9"/>
    <w:rPr>
      <w:rFonts w:ascii="Symbol" w:hAnsi="Symbol"/>
    </w:rPr>
  </w:style>
  <w:style w:type="character" w:customStyle="1" w:styleId="11">
    <w:name w:val="Основной шрифт абзаца1"/>
    <w:rsid w:val="001603D9"/>
  </w:style>
  <w:style w:type="character" w:customStyle="1" w:styleId="30">
    <w:name w:val="Заголовок 3 Знак"/>
    <w:rsid w:val="001603D9"/>
    <w:rPr>
      <w:rFonts w:ascii="Arial" w:eastAsia="Times New Roman" w:hAnsi="Arial" w:cs="Arial"/>
      <w:b/>
      <w:bCs/>
      <w:spacing w:val="0"/>
      <w:sz w:val="26"/>
      <w:szCs w:val="26"/>
    </w:rPr>
  </w:style>
  <w:style w:type="character" w:customStyle="1" w:styleId="31">
    <w:name w:val="Основной текст с отступом 3 Знак"/>
    <w:rsid w:val="001603D9"/>
    <w:rPr>
      <w:rFonts w:eastAsia="Times New Roman"/>
      <w:spacing w:val="0"/>
      <w:szCs w:val="20"/>
    </w:rPr>
  </w:style>
  <w:style w:type="character" w:styleId="a3">
    <w:name w:val="Hyperlink"/>
    <w:basedOn w:val="a0"/>
    <w:rsid w:val="00253449"/>
    <w:rPr>
      <w:color w:val="0000FF"/>
      <w:u w:val="none"/>
    </w:rPr>
  </w:style>
  <w:style w:type="character" w:customStyle="1" w:styleId="a4">
    <w:name w:val="Верхний колонтитул Знак"/>
    <w:rsid w:val="001603D9"/>
    <w:rPr>
      <w:rFonts w:eastAsia="Times New Roman"/>
      <w:spacing w:val="0"/>
      <w:sz w:val="20"/>
      <w:szCs w:val="20"/>
      <w:lang w:val="en-US"/>
    </w:rPr>
  </w:style>
  <w:style w:type="character" w:styleId="a5">
    <w:name w:val="page number"/>
    <w:basedOn w:val="11"/>
    <w:rsid w:val="001603D9"/>
  </w:style>
  <w:style w:type="character" w:customStyle="1" w:styleId="a6">
    <w:name w:val="Нижний колонтитул Знак"/>
    <w:rsid w:val="001603D9"/>
    <w:rPr>
      <w:rFonts w:eastAsia="Times New Roman"/>
      <w:lang w:val="en-US"/>
    </w:rPr>
  </w:style>
  <w:style w:type="character" w:customStyle="1" w:styleId="a7">
    <w:name w:val="Название Знак"/>
    <w:rsid w:val="001603D9"/>
    <w:rPr>
      <w:b/>
      <w:bCs/>
      <w:sz w:val="28"/>
      <w:szCs w:val="28"/>
    </w:rPr>
  </w:style>
  <w:style w:type="paragraph" w:customStyle="1" w:styleId="a8">
    <w:name w:val="Заголовок"/>
    <w:basedOn w:val="a"/>
    <w:next w:val="a9"/>
    <w:rsid w:val="001603D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9">
    <w:name w:val="Body Text"/>
    <w:basedOn w:val="a"/>
    <w:rsid w:val="001603D9"/>
    <w:pPr>
      <w:spacing w:after="120"/>
    </w:pPr>
  </w:style>
  <w:style w:type="paragraph" w:styleId="aa">
    <w:name w:val="List"/>
    <w:basedOn w:val="a9"/>
    <w:rsid w:val="001603D9"/>
    <w:rPr>
      <w:rFonts w:cs="Tahoma"/>
    </w:rPr>
  </w:style>
  <w:style w:type="paragraph" w:customStyle="1" w:styleId="12">
    <w:name w:val="Название1"/>
    <w:basedOn w:val="a"/>
    <w:rsid w:val="001603D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603D9"/>
    <w:pPr>
      <w:suppressLineNumbers/>
    </w:pPr>
    <w:rPr>
      <w:rFonts w:cs="Tahoma"/>
    </w:rPr>
  </w:style>
  <w:style w:type="paragraph" w:customStyle="1" w:styleId="32">
    <w:name w:val="Основной текст с отступом 32"/>
    <w:basedOn w:val="a"/>
    <w:rsid w:val="001603D9"/>
  </w:style>
  <w:style w:type="paragraph" w:customStyle="1" w:styleId="ConsPlusNormal">
    <w:name w:val="ConsPlusNormal"/>
    <w:rsid w:val="001603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1603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header"/>
    <w:basedOn w:val="a"/>
    <w:rsid w:val="001603D9"/>
  </w:style>
  <w:style w:type="paragraph" w:customStyle="1" w:styleId="ac">
    <w:name w:val="Знак Знак Знак Знак Знак Знак Знак"/>
    <w:basedOn w:val="a"/>
    <w:rsid w:val="001603D9"/>
    <w:pPr>
      <w:spacing w:after="160" w:line="240" w:lineRule="exact"/>
      <w:jc w:val="right"/>
    </w:pPr>
    <w:rPr>
      <w:lang w:val="en-GB"/>
    </w:rPr>
  </w:style>
  <w:style w:type="paragraph" w:styleId="ad">
    <w:name w:val="Normal (Web)"/>
    <w:basedOn w:val="a"/>
    <w:rsid w:val="001603D9"/>
  </w:style>
  <w:style w:type="paragraph" w:customStyle="1" w:styleId="Default">
    <w:name w:val="Default"/>
    <w:rsid w:val="001603D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e">
    <w:name w:val="Знак"/>
    <w:basedOn w:val="a"/>
    <w:rsid w:val="001603D9"/>
    <w:pPr>
      <w:spacing w:after="160" w:line="240" w:lineRule="exact"/>
    </w:pPr>
    <w:rPr>
      <w:rFonts w:ascii="Verdana" w:hAnsi="Verdana"/>
    </w:rPr>
  </w:style>
  <w:style w:type="paragraph" w:customStyle="1" w:styleId="af">
    <w:name w:val="Знак Знак Знак Знак"/>
    <w:basedOn w:val="a"/>
    <w:rsid w:val="001603D9"/>
    <w:pPr>
      <w:spacing w:before="280" w:after="280"/>
    </w:pPr>
    <w:rPr>
      <w:rFonts w:ascii="Tahoma" w:hAnsi="Tahoma"/>
    </w:rPr>
  </w:style>
  <w:style w:type="paragraph" w:styleId="af0">
    <w:name w:val="Balloon Text"/>
    <w:basedOn w:val="a"/>
    <w:rsid w:val="001603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603D9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af1">
    <w:name w:val="footer"/>
    <w:basedOn w:val="a"/>
    <w:rsid w:val="001603D9"/>
    <w:pPr>
      <w:tabs>
        <w:tab w:val="center" w:pos="4677"/>
        <w:tab w:val="right" w:pos="9355"/>
      </w:tabs>
    </w:pPr>
  </w:style>
  <w:style w:type="paragraph" w:styleId="af2">
    <w:name w:val="Title"/>
    <w:basedOn w:val="a"/>
    <w:next w:val="a"/>
    <w:qFormat/>
    <w:rsid w:val="001603D9"/>
    <w:pPr>
      <w:jc w:val="center"/>
    </w:pPr>
    <w:rPr>
      <w:rFonts w:eastAsia="Calibri"/>
      <w:b/>
      <w:bCs/>
      <w:sz w:val="28"/>
      <w:szCs w:val="28"/>
    </w:rPr>
  </w:style>
  <w:style w:type="paragraph" w:styleId="af3">
    <w:name w:val="Subtitle"/>
    <w:basedOn w:val="a8"/>
    <w:next w:val="a9"/>
    <w:qFormat/>
    <w:rsid w:val="001603D9"/>
    <w:pPr>
      <w:jc w:val="center"/>
    </w:pPr>
    <w:rPr>
      <w:i/>
      <w:iCs/>
    </w:rPr>
  </w:style>
  <w:style w:type="paragraph" w:styleId="af4">
    <w:name w:val="No Spacing"/>
    <w:qFormat/>
    <w:rsid w:val="001603D9"/>
    <w:pPr>
      <w:widowControl w:val="0"/>
      <w:suppressAutoHyphens/>
      <w:overflowPunct w:val="0"/>
      <w:autoSpaceDE w:val="0"/>
    </w:pPr>
    <w:rPr>
      <w:lang w:val="en-US" w:eastAsia="ar-SA"/>
    </w:rPr>
  </w:style>
  <w:style w:type="paragraph" w:customStyle="1" w:styleId="14">
    <w:name w:val="Знак1"/>
    <w:basedOn w:val="a"/>
    <w:rsid w:val="001603D9"/>
    <w:pPr>
      <w:spacing w:after="160" w:line="240" w:lineRule="exact"/>
      <w:jc w:val="right"/>
    </w:pPr>
    <w:rPr>
      <w:lang w:val="en-GB"/>
    </w:rPr>
  </w:style>
  <w:style w:type="paragraph" w:customStyle="1" w:styleId="310">
    <w:name w:val="Основной текст с отступом 31"/>
    <w:basedOn w:val="a"/>
    <w:rsid w:val="001603D9"/>
    <w:pPr>
      <w:suppressAutoHyphens/>
      <w:spacing w:after="120"/>
      <w:ind w:left="283" w:firstLine="0"/>
    </w:pPr>
    <w:rPr>
      <w:kern w:val="1"/>
      <w:sz w:val="16"/>
      <w:szCs w:val="16"/>
    </w:rPr>
  </w:style>
  <w:style w:type="paragraph" w:customStyle="1" w:styleId="af5">
    <w:name w:val="Содержимое врезки"/>
    <w:basedOn w:val="a9"/>
    <w:rsid w:val="001603D9"/>
  </w:style>
  <w:style w:type="character" w:styleId="af6">
    <w:name w:val="Strong"/>
    <w:qFormat/>
    <w:rsid w:val="00CE0F86"/>
    <w:rPr>
      <w:b/>
      <w:bCs/>
    </w:rPr>
  </w:style>
  <w:style w:type="paragraph" w:customStyle="1" w:styleId="15">
    <w:name w:val="Без интервала1"/>
    <w:rsid w:val="00D74224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13F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3F0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3F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534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253449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A013F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34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534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344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344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5344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53449"/>
    <w:rPr>
      <w:sz w:val="28"/>
    </w:rPr>
  </w:style>
  <w:style w:type="character" w:customStyle="1" w:styleId="af9">
    <w:name w:val="Основной текст_"/>
    <w:basedOn w:val="a0"/>
    <w:link w:val="16"/>
    <w:rsid w:val="00C41945"/>
  </w:style>
  <w:style w:type="paragraph" w:customStyle="1" w:styleId="16">
    <w:name w:val="Основной текст1"/>
    <w:basedOn w:val="a"/>
    <w:link w:val="af9"/>
    <w:rsid w:val="00C41945"/>
    <w:pPr>
      <w:widowControl w:val="0"/>
      <w:ind w:firstLine="400"/>
      <w:jc w:val="left"/>
    </w:pPr>
    <w:rPr>
      <w:rFonts w:ascii="Times New Roman" w:hAnsi="Times New Roman"/>
      <w:sz w:val="20"/>
      <w:szCs w:val="20"/>
    </w:rPr>
  </w:style>
  <w:style w:type="character" w:customStyle="1" w:styleId="33">
    <w:name w:val="Заголовок №3_"/>
    <w:basedOn w:val="a0"/>
    <w:link w:val="34"/>
    <w:rsid w:val="00C41945"/>
    <w:rPr>
      <w:b/>
      <w:bCs/>
      <w:i/>
      <w:iCs/>
    </w:rPr>
  </w:style>
  <w:style w:type="paragraph" w:customStyle="1" w:styleId="34">
    <w:name w:val="Заголовок №3"/>
    <w:basedOn w:val="a"/>
    <w:link w:val="33"/>
    <w:rsid w:val="00C41945"/>
    <w:pPr>
      <w:widowControl w:val="0"/>
      <w:spacing w:after="200"/>
      <w:ind w:firstLine="0"/>
      <w:jc w:val="left"/>
      <w:outlineLvl w:val="2"/>
    </w:pPr>
    <w:rPr>
      <w:rFonts w:ascii="Times New Roman" w:hAnsi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3cf0fb8-17d5-46f6-a5ec-d1642676534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51b63b05-8784-4188-9a3f-bc83213e710d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c351fa7f-3731-467c-9a38-00ce2ecbe61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E102-76F7-4901-B3AB-EBFB2D6B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24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о предоставлении му-ниципальной услуги по выдачи разрешения на проведение земляных работ, требующих снятия дорожного покрытия и разрытия грунта</vt:lpstr>
    </vt:vector>
  </TitlesOfParts>
  <Company>MultiDVD Team</Company>
  <LinksUpToDate>false</LinksUpToDate>
  <CharactersWithSpaces>50825</CharactersWithSpaces>
  <SharedDoc>false</SharedDoc>
  <HLinks>
    <vt:vector size="36" baseType="variant">
      <vt:variant>
        <vt:i4>1638426</vt:i4>
      </vt:variant>
      <vt:variant>
        <vt:i4>15</vt:i4>
      </vt:variant>
      <vt:variant>
        <vt:i4>0</vt:i4>
      </vt:variant>
      <vt:variant>
        <vt:i4>5</vt:i4>
      </vt:variant>
      <vt:variant>
        <vt:lpwstr>http://www.kalmaurskoe-sp.ru/</vt:lpwstr>
      </vt:variant>
      <vt:variant>
        <vt:lpwstr/>
      </vt:variant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http://www.kalmaurskoe-sp.ru/</vt:lpwstr>
      </vt:variant>
      <vt:variant>
        <vt:lpwstr/>
      </vt:variant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mailto:kalmayr42@mail.ru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mailto:kalmayr42@mail.ru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о предоставлении му-ниципальной услуги по выдачи разрешения на проведение земляных работ, требующих снятия дорожного покрытия и разрытия грунта</dc:title>
  <dc:creator>frolov_dv</dc:creator>
  <cp:lastModifiedBy>User</cp:lastModifiedBy>
  <cp:revision>3</cp:revision>
  <cp:lastPrinted>2025-01-21T06:18:00Z</cp:lastPrinted>
  <dcterms:created xsi:type="dcterms:W3CDTF">2025-01-21T06:11:00Z</dcterms:created>
  <dcterms:modified xsi:type="dcterms:W3CDTF">2025-01-21T06:18:00Z</dcterms:modified>
</cp:coreProperties>
</file>